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30" w:rsidRPr="008534BC" w:rsidRDefault="00336743" w:rsidP="00CF75A5">
      <w:pPr>
        <w:pStyle w:val="Corpodeltesto2"/>
        <w:spacing w:line="440" w:lineRule="exact"/>
        <w:contextualSpacing/>
        <w:jc w:val="center"/>
        <w:rPr>
          <w:rFonts w:ascii="Verdana" w:hAnsi="Verdana" w:cs="Arial"/>
          <w:b/>
          <w:bCs/>
          <w:sz w:val="28"/>
          <w:szCs w:val="28"/>
        </w:rPr>
      </w:pPr>
      <w:r w:rsidRPr="008534BC">
        <w:rPr>
          <w:rFonts w:ascii="Verdana" w:hAnsi="Verdana" w:cs="Arial"/>
          <w:b/>
          <w:bCs/>
          <w:sz w:val="28"/>
          <w:szCs w:val="28"/>
        </w:rPr>
        <w:t>AREA INTERNA “</w:t>
      </w:r>
      <w:r w:rsidRPr="008534BC">
        <w:rPr>
          <w:rFonts w:ascii="Verdana" w:hAnsi="Verdana" w:cs="Arial"/>
          <w:b/>
          <w:bCs/>
          <w:i/>
          <w:iCs/>
          <w:sz w:val="28"/>
          <w:szCs w:val="28"/>
        </w:rPr>
        <w:t>GRAN SASSO-</w:t>
      </w:r>
      <w:r w:rsidR="007236D8" w:rsidRPr="008534BC">
        <w:rPr>
          <w:rFonts w:ascii="Verdana" w:hAnsi="Verdana" w:cs="Arial"/>
          <w:b/>
          <w:bCs/>
          <w:i/>
          <w:iCs/>
          <w:sz w:val="28"/>
          <w:szCs w:val="28"/>
        </w:rPr>
        <w:t xml:space="preserve">VALLE </w:t>
      </w:r>
      <w:r w:rsidRPr="008534BC">
        <w:rPr>
          <w:rFonts w:ascii="Verdana" w:hAnsi="Verdana" w:cs="Arial"/>
          <w:b/>
          <w:bCs/>
          <w:i/>
          <w:iCs/>
          <w:sz w:val="28"/>
          <w:szCs w:val="28"/>
        </w:rPr>
        <w:t>SUBEQUANA</w:t>
      </w:r>
      <w:r w:rsidRPr="008534BC">
        <w:rPr>
          <w:rFonts w:ascii="Verdana" w:hAnsi="Verdana" w:cs="Arial"/>
          <w:b/>
          <w:bCs/>
          <w:sz w:val="28"/>
          <w:szCs w:val="28"/>
        </w:rPr>
        <w:t>”</w:t>
      </w:r>
    </w:p>
    <w:p w:rsidR="00336743" w:rsidRPr="008534BC" w:rsidRDefault="00336743" w:rsidP="00CF75A5">
      <w:pPr>
        <w:pStyle w:val="Corpodeltesto2"/>
        <w:spacing w:line="440" w:lineRule="exact"/>
        <w:ind w:firstLine="708"/>
        <w:contextualSpacing/>
        <w:jc w:val="center"/>
        <w:rPr>
          <w:rFonts w:ascii="Verdana" w:hAnsi="Verdana" w:cs="Arial"/>
          <w:b/>
          <w:bCs/>
          <w:sz w:val="28"/>
          <w:szCs w:val="28"/>
        </w:rPr>
      </w:pPr>
      <w:r w:rsidRPr="008534BC">
        <w:rPr>
          <w:rFonts w:ascii="Verdana" w:hAnsi="Verdana" w:cs="Arial"/>
          <w:b/>
          <w:bCs/>
          <w:sz w:val="28"/>
          <w:szCs w:val="28"/>
        </w:rPr>
        <w:t>Ambito Istruzione-Formazione degli Adulti</w:t>
      </w:r>
    </w:p>
    <w:p w:rsidR="00BA567F" w:rsidRPr="008534BC" w:rsidRDefault="00336743" w:rsidP="00CF75A5">
      <w:pPr>
        <w:pStyle w:val="Corpodeltesto2"/>
        <w:spacing w:line="440" w:lineRule="exact"/>
        <w:ind w:firstLine="708"/>
        <w:contextualSpacing/>
        <w:jc w:val="center"/>
        <w:rPr>
          <w:rFonts w:ascii="Verdana" w:hAnsi="Verdana" w:cs="Arial"/>
          <w:b/>
          <w:bCs/>
          <w:sz w:val="28"/>
          <w:szCs w:val="28"/>
        </w:rPr>
      </w:pPr>
      <w:r w:rsidRPr="008534BC">
        <w:rPr>
          <w:rFonts w:ascii="Verdana" w:hAnsi="Verdana" w:cs="Arial"/>
          <w:b/>
          <w:bCs/>
          <w:sz w:val="28"/>
          <w:szCs w:val="28"/>
        </w:rPr>
        <w:t>Scheda Intervento N. I.1.8</w:t>
      </w:r>
    </w:p>
    <w:p w:rsidR="00CF75A5" w:rsidRPr="008534BC" w:rsidRDefault="00BA567F" w:rsidP="00CF75A5">
      <w:pPr>
        <w:pStyle w:val="Corpodeltesto2"/>
        <w:spacing w:line="440" w:lineRule="exact"/>
        <w:ind w:firstLine="708"/>
        <w:contextualSpacing/>
        <w:jc w:val="center"/>
        <w:rPr>
          <w:rFonts w:ascii="Verdana" w:hAnsi="Verdana" w:cs="Arial"/>
          <w:b/>
          <w:bCs/>
          <w:sz w:val="28"/>
          <w:szCs w:val="28"/>
        </w:rPr>
      </w:pPr>
      <w:r w:rsidRPr="008534BC">
        <w:rPr>
          <w:rFonts w:ascii="Verdana" w:hAnsi="Verdana" w:cs="Arial"/>
          <w:b/>
          <w:bCs/>
          <w:sz w:val="28"/>
          <w:szCs w:val="28"/>
        </w:rPr>
        <w:t>«</w:t>
      </w:r>
      <w:r w:rsidR="007236D8" w:rsidRPr="008534BC">
        <w:rPr>
          <w:rFonts w:ascii="Verdana" w:hAnsi="Verdana" w:cs="Arial"/>
          <w:b/>
          <w:bCs/>
          <w:i/>
          <w:iCs/>
          <w:sz w:val="28"/>
          <w:szCs w:val="28"/>
        </w:rPr>
        <w:t>L</w:t>
      </w:r>
      <w:r w:rsidRPr="008534BC">
        <w:rPr>
          <w:rFonts w:ascii="Verdana" w:hAnsi="Verdana" w:cs="Arial"/>
          <w:b/>
          <w:bCs/>
          <w:i/>
          <w:iCs/>
          <w:sz w:val="28"/>
          <w:szCs w:val="28"/>
        </w:rPr>
        <w:t>aboratori Formativi per Adulti</w:t>
      </w:r>
      <w:r w:rsidRPr="008534BC">
        <w:rPr>
          <w:rFonts w:ascii="Verdana" w:hAnsi="Verdana" w:cs="Arial"/>
          <w:b/>
          <w:bCs/>
          <w:sz w:val="28"/>
          <w:szCs w:val="28"/>
        </w:rPr>
        <w:t>»</w:t>
      </w:r>
    </w:p>
    <w:p w:rsidR="00336743" w:rsidRPr="008534BC" w:rsidRDefault="00695587" w:rsidP="004659A6">
      <w:pPr>
        <w:pStyle w:val="m-2632294792041986168p1"/>
        <w:shd w:val="clear" w:color="auto" w:fill="FFFFFF"/>
        <w:spacing w:line="440" w:lineRule="exact"/>
        <w:ind w:left="707" w:firstLine="2"/>
        <w:contextualSpacing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8534BC">
        <w:rPr>
          <w:rStyle w:val="m-2632294792041986168s1"/>
          <w:rFonts w:ascii="Verdana" w:hAnsi="Verdana"/>
          <w:b/>
          <w:bCs/>
          <w:sz w:val="28"/>
          <w:szCs w:val="28"/>
          <w:u w:val="single"/>
        </w:rPr>
        <w:t>MODULO DI ADESIONE</w:t>
      </w:r>
      <w:r w:rsidR="00CF75A5" w:rsidRPr="008534BC">
        <w:rPr>
          <w:rStyle w:val="m-2632294792041986168s1"/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336743" w:rsidRPr="008534BC">
        <w:rPr>
          <w:rStyle w:val="m-2632294792041986168s1"/>
          <w:rFonts w:ascii="Verdana" w:hAnsi="Verdana"/>
          <w:b/>
          <w:bCs/>
          <w:sz w:val="28"/>
          <w:szCs w:val="28"/>
          <w:u w:val="single"/>
        </w:rPr>
        <w:t>ALLE ATTIVITA’ FORMATIVE</w:t>
      </w:r>
    </w:p>
    <w:p w:rsidR="006C5016" w:rsidRPr="008534BC" w:rsidRDefault="006C5016" w:rsidP="006C5016">
      <w:pPr>
        <w:pStyle w:val="m-2632294792041986168p1"/>
        <w:shd w:val="clear" w:color="auto" w:fill="FFFFFF"/>
        <w:spacing w:line="520" w:lineRule="exact"/>
        <w:contextualSpacing/>
        <w:jc w:val="right"/>
        <w:rPr>
          <w:rFonts w:ascii="Verdana" w:eastAsia="SimSun" w:hAnsi="Verdana" w:cs="Mangal"/>
          <w:bCs/>
          <w:kern w:val="1"/>
          <w:sz w:val="20"/>
          <w:szCs w:val="20"/>
          <w:lang w:eastAsia="hi-IN" w:bidi="hi-IN"/>
        </w:rPr>
      </w:pPr>
      <w:bookmarkStart w:id="0" w:name="_Hlk181005890"/>
      <w:r w:rsidRPr="006C5016">
        <w:rPr>
          <w:rFonts w:ascii="Verdana" w:eastAsia="SimSun" w:hAnsi="Verdana" w:cs="Mangal"/>
          <w:b/>
          <w:kern w:val="1"/>
          <w:sz w:val="20"/>
          <w:szCs w:val="20"/>
          <w:lang w:eastAsia="hi-IN" w:bidi="hi-IN"/>
        </w:rPr>
        <w:t>Al CPIA L’Aquila, Sede</w:t>
      </w:r>
      <w:r w:rsidRPr="006C5016">
        <w:rPr>
          <w:rFonts w:ascii="Verdana" w:eastAsia="SimSun" w:hAnsi="Verdana" w:cs="Mangal"/>
          <w:bCs/>
          <w:kern w:val="1"/>
          <w:sz w:val="20"/>
          <w:szCs w:val="20"/>
          <w:lang w:eastAsia="hi-IN" w:bidi="hi-IN"/>
        </w:rPr>
        <w:t xml:space="preserve">, oppure: </w:t>
      </w:r>
      <w:hyperlink r:id="rId7" w:history="1">
        <w:r w:rsidRPr="006C5016">
          <w:rPr>
            <w:rStyle w:val="Collegamentoipertestuale"/>
            <w:rFonts w:ascii="Verdana" w:eastAsia="SimSun" w:hAnsi="Verdana" w:cs="Mangal"/>
            <w:bCs/>
            <w:color w:val="auto"/>
            <w:kern w:val="1"/>
            <w:sz w:val="20"/>
            <w:szCs w:val="20"/>
            <w:u w:val="none"/>
            <w:lang w:eastAsia="hi-IN" w:bidi="hi-IN"/>
          </w:rPr>
          <w:t>aqmm074001@istruzione.it</w:t>
        </w:r>
      </w:hyperlink>
    </w:p>
    <w:p w:rsidR="006C5016" w:rsidRPr="008534BC" w:rsidRDefault="00286B86" w:rsidP="006C5016">
      <w:pPr>
        <w:pStyle w:val="m-2632294792041986168p1"/>
        <w:shd w:val="clear" w:color="auto" w:fill="FFFFFF"/>
        <w:spacing w:line="520" w:lineRule="exact"/>
        <w:contextualSpacing/>
        <w:jc w:val="right"/>
        <w:rPr>
          <w:rFonts w:ascii="Verdana" w:eastAsia="SimSun" w:hAnsi="Verdana" w:cs="Mangal"/>
          <w:bCs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Mangal"/>
          <w:b/>
          <w:kern w:val="1"/>
          <w:sz w:val="20"/>
          <w:szCs w:val="20"/>
          <w:lang w:eastAsia="hi-IN" w:bidi="hi-IN"/>
        </w:rPr>
        <w:t xml:space="preserve">All’Istituto </w:t>
      </w:r>
      <w:r w:rsidR="006C5016" w:rsidRPr="006C5016">
        <w:rPr>
          <w:rFonts w:ascii="Verdana" w:eastAsia="SimSun" w:hAnsi="Verdana" w:cs="Mangal"/>
          <w:b/>
          <w:kern w:val="1"/>
          <w:sz w:val="20"/>
          <w:szCs w:val="20"/>
          <w:lang w:eastAsia="hi-IN" w:bidi="hi-IN"/>
        </w:rPr>
        <w:t>C</w:t>
      </w:r>
      <w:r>
        <w:rPr>
          <w:rFonts w:ascii="Verdana" w:eastAsia="SimSun" w:hAnsi="Verdana" w:cs="Mangal"/>
          <w:b/>
          <w:kern w:val="1"/>
          <w:sz w:val="20"/>
          <w:szCs w:val="20"/>
          <w:lang w:eastAsia="hi-IN" w:bidi="hi-IN"/>
        </w:rPr>
        <w:t>omprensivo</w:t>
      </w:r>
      <w:bookmarkStart w:id="1" w:name="_GoBack"/>
      <w:bookmarkEnd w:id="1"/>
      <w:r w:rsidR="006C5016" w:rsidRPr="006C5016">
        <w:rPr>
          <w:rFonts w:ascii="Verdana" w:eastAsia="SimSun" w:hAnsi="Verdana" w:cs="Mangal"/>
          <w:b/>
          <w:kern w:val="1"/>
          <w:sz w:val="20"/>
          <w:szCs w:val="20"/>
          <w:lang w:eastAsia="hi-IN" w:bidi="hi-IN"/>
        </w:rPr>
        <w:t xml:space="preserve"> di Navelli, Sede</w:t>
      </w:r>
      <w:r w:rsidR="006C5016" w:rsidRPr="006C5016">
        <w:rPr>
          <w:rFonts w:ascii="Verdana" w:eastAsia="SimSun" w:hAnsi="Verdana" w:cs="Mangal"/>
          <w:bCs/>
          <w:kern w:val="1"/>
          <w:sz w:val="20"/>
          <w:szCs w:val="20"/>
          <w:lang w:eastAsia="hi-IN" w:bidi="hi-IN"/>
        </w:rPr>
        <w:t xml:space="preserve">, oppure: </w:t>
      </w:r>
      <w:hyperlink r:id="rId8" w:history="1">
        <w:r w:rsidR="006C5016" w:rsidRPr="006C5016">
          <w:rPr>
            <w:rStyle w:val="Collegamentoipertestuale"/>
            <w:rFonts w:ascii="Verdana" w:eastAsia="SimSun" w:hAnsi="Verdana" w:cs="Mangal"/>
            <w:bCs/>
            <w:color w:val="auto"/>
            <w:kern w:val="1"/>
            <w:sz w:val="20"/>
            <w:szCs w:val="20"/>
            <w:u w:val="none"/>
            <w:lang w:eastAsia="hi-IN" w:bidi="hi-IN"/>
          </w:rPr>
          <w:t>aqic823003@istruzione.it</w:t>
        </w:r>
      </w:hyperlink>
    </w:p>
    <w:p w:rsidR="006C5016" w:rsidRPr="006C5016" w:rsidRDefault="006C5016" w:rsidP="006C5016">
      <w:pPr>
        <w:pStyle w:val="m-2632294792041986168p1"/>
        <w:shd w:val="clear" w:color="auto" w:fill="FFFFFF"/>
        <w:spacing w:line="520" w:lineRule="exact"/>
        <w:contextualSpacing/>
        <w:jc w:val="right"/>
        <w:rPr>
          <w:rFonts w:ascii="Verdana" w:eastAsia="SimSun" w:hAnsi="Verdana" w:cs="Mangal"/>
          <w:bCs/>
          <w:kern w:val="1"/>
          <w:sz w:val="20"/>
          <w:szCs w:val="20"/>
          <w:lang w:eastAsia="hi-IN" w:bidi="hi-IN"/>
        </w:rPr>
      </w:pPr>
      <w:r w:rsidRPr="006C5016">
        <w:rPr>
          <w:rFonts w:ascii="Verdana" w:eastAsia="SimSun" w:hAnsi="Verdana" w:cs="Mangal"/>
          <w:b/>
          <w:kern w:val="1"/>
          <w:sz w:val="20"/>
          <w:szCs w:val="20"/>
          <w:lang w:eastAsia="hi-IN" w:bidi="hi-IN"/>
        </w:rPr>
        <w:t>Al Comune di Navelli</w:t>
      </w:r>
      <w:r w:rsidRPr="006C5016">
        <w:rPr>
          <w:rFonts w:ascii="Verdana" w:eastAsia="SimSun" w:hAnsi="Verdana" w:cs="Mangal"/>
          <w:bCs/>
          <w:kern w:val="1"/>
          <w:sz w:val="20"/>
          <w:szCs w:val="20"/>
          <w:lang w:eastAsia="hi-IN" w:bidi="hi-IN"/>
        </w:rPr>
        <w:t xml:space="preserve">, </w:t>
      </w:r>
      <w:r w:rsidRPr="00672775">
        <w:rPr>
          <w:rFonts w:ascii="Verdana" w:eastAsia="SimSun" w:hAnsi="Verdana" w:cs="Mangal"/>
          <w:b/>
          <w:kern w:val="1"/>
          <w:sz w:val="20"/>
          <w:szCs w:val="20"/>
          <w:lang w:eastAsia="hi-IN" w:bidi="hi-IN"/>
        </w:rPr>
        <w:t>Sede</w:t>
      </w:r>
      <w:r w:rsidRPr="006C5016">
        <w:rPr>
          <w:rFonts w:ascii="Verdana" w:eastAsia="SimSun" w:hAnsi="Verdana" w:cs="Mangal"/>
          <w:bCs/>
          <w:kern w:val="1"/>
          <w:sz w:val="20"/>
          <w:szCs w:val="20"/>
          <w:lang w:eastAsia="hi-IN" w:bidi="hi-IN"/>
        </w:rPr>
        <w:t xml:space="preserve">, oppure: </w:t>
      </w:r>
      <w:hyperlink r:id="rId9" w:history="1">
        <w:r w:rsidRPr="006C5016">
          <w:rPr>
            <w:rStyle w:val="Collegamentoipertestuale"/>
            <w:rFonts w:ascii="Verdana" w:eastAsia="SimSun" w:hAnsi="Verdana" w:cs="Mangal"/>
            <w:bCs/>
            <w:color w:val="auto"/>
            <w:kern w:val="1"/>
            <w:sz w:val="20"/>
            <w:szCs w:val="20"/>
            <w:u w:val="none"/>
            <w:lang w:eastAsia="hi-IN" w:bidi="hi-IN"/>
          </w:rPr>
          <w:t>comunenavelli@gmail.com</w:t>
        </w:r>
      </w:hyperlink>
    </w:p>
    <w:p w:rsidR="008534BC" w:rsidRDefault="008534BC" w:rsidP="00CF75A5">
      <w:pPr>
        <w:pStyle w:val="m-2632294792041986168p1"/>
        <w:shd w:val="clear" w:color="auto" w:fill="FFFFFF"/>
        <w:spacing w:line="520" w:lineRule="exact"/>
        <w:contextualSpacing/>
        <w:jc w:val="both"/>
        <w:rPr>
          <w:rStyle w:val="m-2632294792041986168s1"/>
          <w:rFonts w:ascii="Verdana" w:hAnsi="Verdana"/>
          <w:sz w:val="20"/>
          <w:szCs w:val="20"/>
        </w:rPr>
      </w:pPr>
    </w:p>
    <w:p w:rsidR="00794B94" w:rsidRDefault="00794B94" w:rsidP="008534BC">
      <w:pPr>
        <w:pStyle w:val="m-2632294792041986168p1"/>
        <w:shd w:val="clear" w:color="auto" w:fill="FFFFFF"/>
        <w:spacing w:line="360" w:lineRule="auto"/>
        <w:contextualSpacing/>
        <w:jc w:val="both"/>
        <w:rPr>
          <w:rStyle w:val="m-2632294792041986168s1"/>
          <w:rFonts w:ascii="Verdana" w:hAnsi="Verdana"/>
          <w:sz w:val="20"/>
          <w:szCs w:val="20"/>
        </w:rPr>
      </w:pPr>
      <w:r>
        <w:rPr>
          <w:rStyle w:val="m-2632294792041986168s1"/>
          <w:rFonts w:ascii="Verdana" w:hAnsi="Verdana"/>
          <w:sz w:val="20"/>
          <w:szCs w:val="20"/>
        </w:rPr>
        <w:t>La/il sottoscritt</w:t>
      </w:r>
      <w:r w:rsidR="00B87CDD">
        <w:rPr>
          <w:rStyle w:val="m-2632294792041986168s1"/>
          <w:rFonts w:ascii="Verdana" w:hAnsi="Verdana"/>
          <w:sz w:val="20"/>
          <w:szCs w:val="20"/>
        </w:rPr>
        <w:t>a/</w:t>
      </w:r>
      <w:r>
        <w:rPr>
          <w:rStyle w:val="m-2632294792041986168s1"/>
          <w:rFonts w:ascii="Verdana" w:hAnsi="Verdana"/>
          <w:sz w:val="20"/>
          <w:szCs w:val="20"/>
        </w:rPr>
        <w:t>o _________________________________</w:t>
      </w:r>
      <w:r w:rsidR="00336743">
        <w:rPr>
          <w:rStyle w:val="m-2632294792041986168s1"/>
          <w:rFonts w:ascii="Verdana" w:hAnsi="Verdana"/>
          <w:sz w:val="20"/>
          <w:szCs w:val="20"/>
        </w:rPr>
        <w:t>____________________</w:t>
      </w:r>
      <w:r>
        <w:rPr>
          <w:rStyle w:val="m-2632294792041986168s1"/>
          <w:rFonts w:ascii="Verdana" w:hAnsi="Verdana"/>
          <w:sz w:val="20"/>
          <w:szCs w:val="20"/>
        </w:rPr>
        <w:t>_</w:t>
      </w:r>
      <w:r w:rsidR="00CF75A5">
        <w:rPr>
          <w:rStyle w:val="m-2632294792041986168s1"/>
          <w:rFonts w:ascii="Verdana" w:hAnsi="Verdana"/>
          <w:sz w:val="20"/>
          <w:szCs w:val="20"/>
        </w:rPr>
        <w:t>__</w:t>
      </w:r>
      <w:r w:rsidR="00336743">
        <w:rPr>
          <w:rStyle w:val="m-2632294792041986168s1"/>
          <w:rFonts w:ascii="Verdana" w:hAnsi="Verdana"/>
          <w:sz w:val="20"/>
          <w:szCs w:val="20"/>
        </w:rPr>
        <w:t>di anni</w:t>
      </w:r>
      <w:r w:rsidR="00CF75A5">
        <w:rPr>
          <w:rStyle w:val="m-2632294792041986168s1"/>
          <w:rFonts w:ascii="Verdana" w:hAnsi="Verdana"/>
          <w:sz w:val="20"/>
          <w:szCs w:val="20"/>
        </w:rPr>
        <w:t>________ carta di identità/permesso di soggiorno N.</w:t>
      </w:r>
      <w:r w:rsidR="00336743">
        <w:rPr>
          <w:rStyle w:val="m-2632294792041986168s1"/>
          <w:rFonts w:ascii="Verdana" w:hAnsi="Verdana"/>
          <w:sz w:val="20"/>
          <w:szCs w:val="20"/>
        </w:rPr>
        <w:t xml:space="preserve"> ______</w:t>
      </w:r>
      <w:r w:rsidR="00CF75A5">
        <w:rPr>
          <w:rStyle w:val="m-2632294792041986168s1"/>
          <w:rFonts w:ascii="Verdana" w:hAnsi="Verdana"/>
          <w:sz w:val="20"/>
          <w:szCs w:val="20"/>
        </w:rPr>
        <w:t>_____________________</w:t>
      </w:r>
      <w:r w:rsidR="00BB0974">
        <w:rPr>
          <w:rStyle w:val="m-2632294792041986168s1"/>
          <w:rFonts w:ascii="Verdana" w:hAnsi="Verdana"/>
          <w:sz w:val="20"/>
          <w:szCs w:val="20"/>
        </w:rPr>
        <w:t>__</w:t>
      </w:r>
      <w:r w:rsidR="00CF75A5">
        <w:rPr>
          <w:rStyle w:val="m-2632294792041986168s1"/>
          <w:rFonts w:ascii="Verdana" w:hAnsi="Verdana"/>
          <w:sz w:val="20"/>
          <w:szCs w:val="20"/>
        </w:rPr>
        <w:t>_</w:t>
      </w:r>
      <w:r w:rsidR="00336743">
        <w:rPr>
          <w:rStyle w:val="m-2632294792041986168s1"/>
          <w:rFonts w:ascii="Verdana" w:hAnsi="Verdana"/>
          <w:sz w:val="20"/>
          <w:szCs w:val="20"/>
        </w:rPr>
        <w:t xml:space="preserve">, residente/domiciliata/o nel </w:t>
      </w:r>
      <w:r w:rsidR="00CF75A5">
        <w:rPr>
          <w:rStyle w:val="m-2632294792041986168s1"/>
          <w:rFonts w:ascii="Verdana" w:hAnsi="Verdana"/>
          <w:sz w:val="20"/>
          <w:szCs w:val="20"/>
        </w:rPr>
        <w:t>C</w:t>
      </w:r>
      <w:r w:rsidR="00336743">
        <w:rPr>
          <w:rStyle w:val="m-2632294792041986168s1"/>
          <w:rFonts w:ascii="Verdana" w:hAnsi="Verdana"/>
          <w:sz w:val="20"/>
          <w:szCs w:val="20"/>
        </w:rPr>
        <w:t>omune di ______________________________</w:t>
      </w:r>
      <w:r w:rsidR="00CF75A5">
        <w:rPr>
          <w:rStyle w:val="m-2632294792041986168s1"/>
          <w:rFonts w:ascii="Verdana" w:hAnsi="Verdana"/>
          <w:sz w:val="20"/>
          <w:szCs w:val="20"/>
        </w:rPr>
        <w:t>_______________</w:t>
      </w:r>
    </w:p>
    <w:p w:rsidR="00BA567F" w:rsidRDefault="00BA567F" w:rsidP="008534BC">
      <w:pPr>
        <w:pStyle w:val="m-2632294792041986168p1"/>
        <w:shd w:val="clear" w:color="auto" w:fill="FFFFFF"/>
        <w:spacing w:line="360" w:lineRule="auto"/>
        <w:contextualSpacing/>
        <w:jc w:val="both"/>
        <w:rPr>
          <w:rStyle w:val="m-2632294792041986168s1"/>
          <w:rFonts w:ascii="Verdana" w:hAnsi="Verdana"/>
          <w:sz w:val="20"/>
          <w:szCs w:val="20"/>
        </w:rPr>
      </w:pPr>
      <w:r>
        <w:rPr>
          <w:rStyle w:val="m-2632294792041986168s1"/>
          <w:rFonts w:ascii="Verdana" w:hAnsi="Verdana"/>
          <w:sz w:val="20"/>
          <w:szCs w:val="20"/>
        </w:rPr>
        <w:t>Tel./Cell. ______________________</w:t>
      </w:r>
      <w:r w:rsidR="008534BC">
        <w:rPr>
          <w:rStyle w:val="m-2632294792041986168s1"/>
          <w:rFonts w:ascii="Verdana" w:hAnsi="Verdana"/>
          <w:sz w:val="20"/>
          <w:szCs w:val="20"/>
        </w:rPr>
        <w:t>________</w:t>
      </w:r>
      <w:r w:rsidR="00CF75A5">
        <w:rPr>
          <w:rStyle w:val="m-2632294792041986168s1"/>
          <w:rFonts w:ascii="Verdana" w:hAnsi="Verdana"/>
          <w:sz w:val="20"/>
          <w:szCs w:val="20"/>
        </w:rPr>
        <w:t>, indirizzo e-mail_________________________________</w:t>
      </w:r>
    </w:p>
    <w:bookmarkEnd w:id="0"/>
    <w:p w:rsidR="00CF75A5" w:rsidRDefault="00CF75A5" w:rsidP="00B87CDD">
      <w:pPr>
        <w:pStyle w:val="m-2632294792041986168p1"/>
        <w:shd w:val="clear" w:color="auto" w:fill="FFFFFF"/>
        <w:spacing w:line="360" w:lineRule="auto"/>
        <w:ind w:firstLine="709"/>
        <w:jc w:val="center"/>
        <w:rPr>
          <w:rStyle w:val="m-2632294792041986168s1"/>
          <w:rFonts w:ascii="Verdana" w:hAnsi="Verdana"/>
          <w:sz w:val="20"/>
          <w:szCs w:val="20"/>
        </w:rPr>
      </w:pPr>
    </w:p>
    <w:p w:rsidR="00336743" w:rsidRDefault="00B87CDD" w:rsidP="00B87CDD">
      <w:pPr>
        <w:pStyle w:val="m-2632294792041986168p1"/>
        <w:shd w:val="clear" w:color="auto" w:fill="FFFFFF"/>
        <w:spacing w:line="360" w:lineRule="auto"/>
        <w:ind w:firstLine="709"/>
        <w:jc w:val="center"/>
        <w:rPr>
          <w:rStyle w:val="m-2632294792041986168s1"/>
          <w:rFonts w:ascii="Verdana" w:hAnsi="Verdana"/>
          <w:sz w:val="20"/>
          <w:szCs w:val="20"/>
        </w:rPr>
      </w:pPr>
      <w:r>
        <w:rPr>
          <w:rStyle w:val="m-2632294792041986168s1"/>
          <w:rFonts w:ascii="Verdana" w:hAnsi="Verdana"/>
          <w:sz w:val="20"/>
          <w:szCs w:val="20"/>
        </w:rPr>
        <w:t xml:space="preserve">con la presente comunica la propria </w:t>
      </w:r>
      <w:r w:rsidR="00BD0E80">
        <w:rPr>
          <w:rStyle w:val="m-2632294792041986168s1"/>
          <w:rFonts w:ascii="Verdana" w:hAnsi="Verdana"/>
          <w:sz w:val="20"/>
          <w:szCs w:val="20"/>
        </w:rPr>
        <w:t>partecipazione al</w:t>
      </w:r>
      <w:r w:rsidR="00336743">
        <w:rPr>
          <w:rStyle w:val="m-2632294792041986168s1"/>
          <w:rFonts w:ascii="Verdana" w:hAnsi="Verdana"/>
          <w:sz w:val="20"/>
          <w:szCs w:val="20"/>
        </w:rPr>
        <w:t xml:space="preserve"> </w:t>
      </w:r>
    </w:p>
    <w:p w:rsidR="00B87CDD" w:rsidRPr="00CF75A5" w:rsidRDefault="00336743" w:rsidP="00CF75A5">
      <w:pPr>
        <w:pStyle w:val="m-2632294792041986168p1"/>
        <w:shd w:val="clear" w:color="auto" w:fill="FFFFFF"/>
        <w:spacing w:line="360" w:lineRule="auto"/>
        <w:ind w:firstLine="709"/>
        <w:jc w:val="center"/>
        <w:rPr>
          <w:rStyle w:val="m-2632294792041986168s1"/>
          <w:rFonts w:ascii="Verdana" w:hAnsi="Verdana"/>
          <w:sz w:val="28"/>
          <w:szCs w:val="28"/>
        </w:rPr>
      </w:pPr>
      <w:r w:rsidRPr="00336743">
        <w:rPr>
          <w:rFonts w:ascii="Verdana" w:hAnsi="Verdana"/>
          <w:b/>
          <w:bCs/>
          <w:sz w:val="28"/>
          <w:szCs w:val="28"/>
        </w:rPr>
        <w:t xml:space="preserve">Laboratorio </w:t>
      </w:r>
      <w:r w:rsidR="000A67AA">
        <w:rPr>
          <w:rFonts w:ascii="Verdana" w:hAnsi="Verdana"/>
          <w:b/>
          <w:bCs/>
          <w:sz w:val="28"/>
          <w:szCs w:val="28"/>
        </w:rPr>
        <w:t>di Lingua Italiana</w:t>
      </w:r>
      <w:r w:rsidRPr="00336743">
        <w:rPr>
          <w:rFonts w:ascii="Verdana" w:hAnsi="Verdana"/>
          <w:b/>
          <w:bCs/>
          <w:sz w:val="28"/>
          <w:szCs w:val="28"/>
        </w:rPr>
        <w:t xml:space="preserve"> </w:t>
      </w:r>
      <w:r w:rsidR="00DA7CFF">
        <w:rPr>
          <w:rFonts w:ascii="Verdana" w:hAnsi="Verdana"/>
          <w:b/>
          <w:bCs/>
          <w:sz w:val="28"/>
          <w:szCs w:val="28"/>
        </w:rPr>
        <w:t>L2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="00CF75A5" w:rsidRPr="00CF75A5">
        <w:rPr>
          <w:rFonts w:ascii="Verdana" w:hAnsi="Verdana"/>
          <w:sz w:val="28"/>
          <w:szCs w:val="28"/>
        </w:rPr>
        <w:t>(Livello A1/A2)</w:t>
      </w:r>
      <w:r w:rsidRPr="00336743">
        <w:rPr>
          <w:rFonts w:ascii="Verdana" w:hAnsi="Verdana"/>
          <w:b/>
          <w:bCs/>
          <w:sz w:val="28"/>
          <w:szCs w:val="28"/>
        </w:rPr>
        <w:t xml:space="preserve"> </w:t>
      </w:r>
      <w:r w:rsidR="00BD0E80">
        <w:rPr>
          <w:rStyle w:val="m-2632294792041986168s1"/>
          <w:rFonts w:ascii="Verdana" w:hAnsi="Verdana"/>
          <w:sz w:val="20"/>
          <w:szCs w:val="20"/>
        </w:rPr>
        <w:t xml:space="preserve"> </w:t>
      </w:r>
    </w:p>
    <w:p w:rsidR="00CF75A5" w:rsidRDefault="00B87CDD" w:rsidP="00BD0E80">
      <w:pPr>
        <w:ind w:left="60"/>
        <w:jc w:val="center"/>
        <w:rPr>
          <w:rFonts w:ascii="Verdana" w:eastAsia="Verdana" w:hAnsi="Verdana" w:cs="Verdana"/>
          <w:b/>
          <w:sz w:val="20"/>
          <w:szCs w:val="20"/>
        </w:rPr>
      </w:pPr>
      <w:r w:rsidRPr="00BD0E80">
        <w:rPr>
          <w:rFonts w:ascii="Verdana" w:eastAsia="Verdana" w:hAnsi="Verdana" w:cs="Verdana"/>
          <w:b/>
          <w:sz w:val="20"/>
          <w:szCs w:val="20"/>
        </w:rPr>
        <w:t xml:space="preserve">rivolto </w:t>
      </w:r>
      <w:r w:rsidR="00336743">
        <w:rPr>
          <w:rFonts w:ascii="Verdana" w:eastAsia="Verdana" w:hAnsi="Verdana" w:cs="Verdana"/>
          <w:b/>
          <w:sz w:val="20"/>
          <w:szCs w:val="20"/>
        </w:rPr>
        <w:t xml:space="preserve">alle persone maggiori </w:t>
      </w:r>
      <w:r w:rsidR="00BA567F">
        <w:rPr>
          <w:rFonts w:ascii="Verdana" w:eastAsia="Verdana" w:hAnsi="Verdana" w:cs="Verdana"/>
          <w:b/>
          <w:sz w:val="20"/>
          <w:szCs w:val="20"/>
        </w:rPr>
        <w:t xml:space="preserve">di </w:t>
      </w:r>
      <w:r w:rsidR="00336743">
        <w:rPr>
          <w:rFonts w:ascii="Verdana" w:eastAsia="Verdana" w:hAnsi="Verdana" w:cs="Verdana"/>
          <w:b/>
          <w:sz w:val="20"/>
          <w:szCs w:val="20"/>
        </w:rPr>
        <w:t>18 anni che risiedono o hanno il domicilio in uno dei 28 comuni dell’Area Interna “</w:t>
      </w:r>
      <w:r w:rsidR="00336743" w:rsidRPr="00336743">
        <w:rPr>
          <w:rFonts w:ascii="Verdana" w:eastAsia="Verdana" w:hAnsi="Verdana" w:cs="Verdana"/>
          <w:b/>
          <w:i/>
          <w:iCs/>
          <w:sz w:val="20"/>
          <w:szCs w:val="20"/>
        </w:rPr>
        <w:t xml:space="preserve">Gran Sasso-Valle </w:t>
      </w:r>
      <w:proofErr w:type="spellStart"/>
      <w:r w:rsidR="00336743" w:rsidRPr="00336743">
        <w:rPr>
          <w:rFonts w:ascii="Verdana" w:eastAsia="Verdana" w:hAnsi="Verdana" w:cs="Verdana"/>
          <w:b/>
          <w:i/>
          <w:iCs/>
          <w:sz w:val="20"/>
          <w:szCs w:val="20"/>
        </w:rPr>
        <w:t>Subequana</w:t>
      </w:r>
      <w:proofErr w:type="spellEnd"/>
      <w:r w:rsidR="00336743">
        <w:rPr>
          <w:rFonts w:ascii="Verdana" w:eastAsia="Verdana" w:hAnsi="Verdana" w:cs="Verdana"/>
          <w:b/>
          <w:sz w:val="20"/>
          <w:szCs w:val="20"/>
        </w:rPr>
        <w:t>”</w:t>
      </w:r>
    </w:p>
    <w:p w:rsidR="00CF75A5" w:rsidRDefault="00336743" w:rsidP="00CF75A5">
      <w:pPr>
        <w:pStyle w:val="m-2632294792041986168p1"/>
        <w:shd w:val="clear" w:color="auto" w:fill="FFFFFF"/>
        <w:spacing w:line="360" w:lineRule="auto"/>
        <w:jc w:val="both"/>
        <w:rPr>
          <w:rStyle w:val="m-2632294792041986168s1"/>
          <w:rFonts w:ascii="Verdana" w:hAnsi="Verdana"/>
          <w:sz w:val="20"/>
          <w:szCs w:val="20"/>
        </w:rPr>
      </w:pPr>
      <w:r w:rsidRPr="00336743">
        <w:rPr>
          <w:rFonts w:ascii="Verdana" w:hAnsi="Verdana" w:cs="Calibri,Italic"/>
          <w:iCs/>
          <w:sz w:val="20"/>
          <w:szCs w:val="20"/>
        </w:rPr>
        <w:t>(</w:t>
      </w:r>
      <w:r w:rsidR="00BA567F" w:rsidRPr="00BA567F">
        <w:rPr>
          <w:rFonts w:ascii="Verdana" w:hAnsi="Verdana" w:cs="Calibri,Italic"/>
          <w:iCs/>
          <w:sz w:val="18"/>
          <w:szCs w:val="18"/>
        </w:rPr>
        <w:t xml:space="preserve">COMUNI: </w:t>
      </w:r>
      <w:r w:rsidRPr="00BA567F">
        <w:rPr>
          <w:rFonts w:ascii="Verdana" w:hAnsi="Verdana" w:cs="Calibri,Italic"/>
          <w:iCs/>
          <w:sz w:val="18"/>
          <w:szCs w:val="18"/>
        </w:rPr>
        <w:t>Acciano, Calascio, Capestrano, Caporciano, Carapelle Calvisio, Castel del Monte, Castel di Ieri, Castelvecchio Calvisio, Castelvecchio Subequo, Collepietro, Fagnano Alto, Fontecchio, Gagliano Aterno, Goriano Sicoli, Molina Aterno, Navelli, Ofena, Poggio Picenze, Prata d'</w:t>
      </w:r>
      <w:proofErr w:type="spellStart"/>
      <w:r w:rsidRPr="00BA567F">
        <w:rPr>
          <w:rFonts w:ascii="Verdana" w:hAnsi="Verdana" w:cs="Calibri,Italic"/>
          <w:iCs/>
          <w:sz w:val="18"/>
          <w:szCs w:val="18"/>
        </w:rPr>
        <w:t>Ansidonia</w:t>
      </w:r>
      <w:proofErr w:type="spellEnd"/>
      <w:r w:rsidRPr="00BA567F">
        <w:rPr>
          <w:rFonts w:ascii="Verdana" w:hAnsi="Verdana" w:cs="Calibri,Italic"/>
          <w:iCs/>
          <w:sz w:val="18"/>
          <w:szCs w:val="18"/>
        </w:rPr>
        <w:t>, San Benedetto in Perillis, San Demetrio né Vestini, San Pio delle Camere, Sant’Eusanio Forconese, Santo Stefano di Sessanio, Secinaro, Tione degli Abruzzi, Villa Sant’Angelo, Villa Santa Lucia degli Abruzzi</w:t>
      </w:r>
      <w:r w:rsidRPr="00BA567F">
        <w:rPr>
          <w:rStyle w:val="m-2632294792041986168s1"/>
          <w:rFonts w:ascii="Verdana" w:hAnsi="Verdana"/>
          <w:sz w:val="18"/>
          <w:szCs w:val="18"/>
        </w:rPr>
        <w:t>)</w:t>
      </w:r>
      <w:r w:rsidRPr="00336743">
        <w:rPr>
          <w:rStyle w:val="m-2632294792041986168s1"/>
          <w:rFonts w:ascii="Verdana" w:hAnsi="Verdana"/>
          <w:sz w:val="20"/>
          <w:szCs w:val="20"/>
        </w:rPr>
        <w:t>.</w:t>
      </w:r>
    </w:p>
    <w:p w:rsidR="00CF75A5" w:rsidRPr="00CF75A5" w:rsidRDefault="00CF75A5" w:rsidP="00CF75A5">
      <w:pPr>
        <w:pStyle w:val="m-2632294792041986168p1"/>
        <w:shd w:val="clear" w:color="auto" w:fill="FFFFFF"/>
        <w:spacing w:line="360" w:lineRule="auto"/>
        <w:jc w:val="both"/>
        <w:rPr>
          <w:rStyle w:val="m-2632294792041986168s1"/>
          <w:rFonts w:ascii="Verdana" w:hAnsi="Verdana"/>
          <w:sz w:val="20"/>
          <w:szCs w:val="20"/>
        </w:rPr>
      </w:pPr>
    </w:p>
    <w:p w:rsidR="00B87CDD" w:rsidRPr="00B87CDD" w:rsidRDefault="00B87CDD" w:rsidP="00B87CDD">
      <w:pPr>
        <w:ind w:left="60"/>
        <w:rPr>
          <w:rFonts w:ascii="Verdana" w:hAnsi="Verdana"/>
          <w:bCs/>
          <w:sz w:val="20"/>
          <w:szCs w:val="20"/>
        </w:rPr>
      </w:pPr>
      <w:r w:rsidRPr="00B87CDD">
        <w:rPr>
          <w:rStyle w:val="m-2632294792041986168s1"/>
          <w:rFonts w:ascii="Verdana" w:hAnsi="Verdana"/>
          <w:bCs/>
          <w:sz w:val="20"/>
          <w:szCs w:val="20"/>
        </w:rPr>
        <w:t>__________________</w:t>
      </w:r>
      <w:r w:rsidR="00CF75A5">
        <w:rPr>
          <w:rStyle w:val="m-2632294792041986168s1"/>
          <w:rFonts w:ascii="Verdana" w:hAnsi="Verdana"/>
          <w:bCs/>
          <w:sz w:val="20"/>
          <w:szCs w:val="20"/>
        </w:rPr>
        <w:t>________</w:t>
      </w:r>
      <w:r w:rsidRPr="00B87CDD">
        <w:rPr>
          <w:rStyle w:val="m-2632294792041986168s1"/>
          <w:rFonts w:ascii="Verdana" w:hAnsi="Verdana"/>
          <w:bCs/>
          <w:sz w:val="20"/>
          <w:szCs w:val="20"/>
        </w:rPr>
        <w:t xml:space="preserve"> (luogo e data)</w:t>
      </w:r>
    </w:p>
    <w:p w:rsidR="00CF75A5" w:rsidRPr="00B87CDD" w:rsidRDefault="00794B94" w:rsidP="00CF75A5">
      <w:pPr>
        <w:ind w:left="5664"/>
        <w:rPr>
          <w:rFonts w:ascii="Verdana" w:hAnsi="Verdana"/>
          <w:sz w:val="20"/>
          <w:szCs w:val="20"/>
        </w:rPr>
      </w:pPr>
      <w:r w:rsidRPr="00B87CDD">
        <w:rPr>
          <w:rFonts w:ascii="Verdana" w:hAnsi="Verdana"/>
          <w:sz w:val="20"/>
          <w:szCs w:val="20"/>
        </w:rPr>
        <w:t xml:space="preserve">          </w:t>
      </w:r>
      <w:r w:rsidR="00B87CDD" w:rsidRPr="00B87CDD">
        <w:rPr>
          <w:rFonts w:ascii="Verdana" w:hAnsi="Verdana"/>
          <w:sz w:val="20"/>
          <w:szCs w:val="20"/>
        </w:rPr>
        <w:t xml:space="preserve">         </w:t>
      </w:r>
      <w:r w:rsidRPr="00B87CDD">
        <w:rPr>
          <w:rFonts w:ascii="Verdana" w:hAnsi="Verdana"/>
          <w:sz w:val="20"/>
          <w:szCs w:val="20"/>
        </w:rPr>
        <w:t>I</w:t>
      </w:r>
      <w:r w:rsidR="00B87CDD" w:rsidRPr="00B87CDD">
        <w:rPr>
          <w:rFonts w:ascii="Verdana" w:hAnsi="Verdana"/>
          <w:sz w:val="20"/>
          <w:szCs w:val="20"/>
        </w:rPr>
        <w:t>N FE</w:t>
      </w:r>
      <w:r w:rsidR="00CF75A5">
        <w:rPr>
          <w:rFonts w:ascii="Verdana" w:hAnsi="Verdana"/>
          <w:sz w:val="20"/>
          <w:szCs w:val="20"/>
        </w:rPr>
        <w:t>DE</w:t>
      </w:r>
    </w:p>
    <w:p w:rsidR="00794B94" w:rsidRDefault="00794B94" w:rsidP="00B87CDD">
      <w:pPr>
        <w:pStyle w:val="Corpotesto"/>
        <w:jc w:val="both"/>
        <w:rPr>
          <w:rStyle w:val="m-2632294792041986168s1"/>
          <w:rFonts w:ascii="Verdana" w:hAnsi="Verdana"/>
          <w:bCs/>
          <w:sz w:val="20"/>
        </w:rPr>
      </w:pPr>
      <w:r w:rsidRPr="00B87CDD">
        <w:rPr>
          <w:rFonts w:ascii="Verdana" w:hAnsi="Verdana"/>
          <w:sz w:val="20"/>
        </w:rPr>
        <w:tab/>
      </w:r>
      <w:r w:rsidRPr="00B87CDD">
        <w:rPr>
          <w:rFonts w:ascii="Verdana" w:hAnsi="Verdana"/>
          <w:sz w:val="20"/>
        </w:rPr>
        <w:tab/>
      </w:r>
      <w:r w:rsidRPr="00B87CDD">
        <w:rPr>
          <w:rFonts w:ascii="Verdana" w:hAnsi="Verdana"/>
          <w:sz w:val="20"/>
        </w:rPr>
        <w:tab/>
      </w:r>
      <w:r w:rsidRPr="00B87CDD">
        <w:rPr>
          <w:rFonts w:ascii="Verdana" w:hAnsi="Verdana"/>
          <w:sz w:val="20"/>
        </w:rPr>
        <w:tab/>
      </w:r>
      <w:r w:rsidRPr="00B87CDD">
        <w:rPr>
          <w:rFonts w:ascii="Verdana" w:hAnsi="Verdana"/>
          <w:sz w:val="20"/>
        </w:rPr>
        <w:tab/>
      </w:r>
      <w:r w:rsidRPr="00B87CDD">
        <w:rPr>
          <w:rFonts w:ascii="Verdana" w:hAnsi="Verdana"/>
          <w:sz w:val="20"/>
        </w:rPr>
        <w:tab/>
      </w:r>
      <w:r w:rsidR="00B87CDD" w:rsidRPr="00B87CDD">
        <w:rPr>
          <w:rFonts w:ascii="Verdana" w:hAnsi="Verdana"/>
          <w:sz w:val="20"/>
        </w:rPr>
        <w:t xml:space="preserve">                   </w:t>
      </w:r>
      <w:r w:rsidR="00B87CDD" w:rsidRPr="00B87CDD">
        <w:rPr>
          <w:rStyle w:val="m-2632294792041986168s1"/>
          <w:rFonts w:ascii="Verdana" w:hAnsi="Verdana"/>
          <w:bCs/>
          <w:sz w:val="20"/>
        </w:rPr>
        <w:t>__________________</w:t>
      </w:r>
      <w:r w:rsidR="007236D8">
        <w:rPr>
          <w:rStyle w:val="m-2632294792041986168s1"/>
          <w:rFonts w:ascii="Verdana" w:hAnsi="Verdana"/>
          <w:bCs/>
          <w:sz w:val="20"/>
        </w:rPr>
        <w:t>_________</w:t>
      </w:r>
    </w:p>
    <w:p w:rsidR="00CF75A5" w:rsidRDefault="00CF75A5" w:rsidP="00B87CDD">
      <w:pPr>
        <w:pStyle w:val="Corpotesto"/>
        <w:jc w:val="both"/>
        <w:rPr>
          <w:rStyle w:val="m-2632294792041986168s1"/>
          <w:rFonts w:ascii="Verdana" w:hAnsi="Verdana"/>
          <w:bCs/>
          <w:sz w:val="20"/>
        </w:rPr>
      </w:pPr>
    </w:p>
    <w:p w:rsidR="00CF75A5" w:rsidRPr="00CF75A5" w:rsidRDefault="00CF75A5" w:rsidP="00B87CDD">
      <w:pPr>
        <w:pStyle w:val="Corpotesto"/>
        <w:jc w:val="both"/>
        <w:rPr>
          <w:rFonts w:ascii="Verdana" w:hAnsi="Verdana"/>
          <w:i/>
          <w:iCs/>
          <w:sz w:val="20"/>
        </w:rPr>
      </w:pPr>
      <w:r w:rsidRPr="00CF75A5">
        <w:rPr>
          <w:rStyle w:val="m-2632294792041986168s1"/>
          <w:rFonts w:ascii="Verdana" w:hAnsi="Verdana"/>
          <w:bCs/>
          <w:i/>
          <w:iCs/>
          <w:sz w:val="20"/>
        </w:rPr>
        <w:t xml:space="preserve">Allega alla presente </w:t>
      </w:r>
      <w:r w:rsidR="00FD67C7">
        <w:rPr>
          <w:rStyle w:val="m-2632294792041986168s1"/>
          <w:rFonts w:ascii="Verdana" w:hAnsi="Verdana"/>
          <w:bCs/>
          <w:i/>
          <w:iCs/>
          <w:sz w:val="20"/>
        </w:rPr>
        <w:t>copia del</w:t>
      </w:r>
      <w:r>
        <w:rPr>
          <w:rStyle w:val="m-2632294792041986168s1"/>
          <w:rFonts w:ascii="Verdana" w:hAnsi="Verdana"/>
          <w:bCs/>
          <w:i/>
          <w:iCs/>
          <w:sz w:val="20"/>
        </w:rPr>
        <w:t xml:space="preserve"> proprio </w:t>
      </w:r>
      <w:r w:rsidRPr="00CF75A5">
        <w:rPr>
          <w:rStyle w:val="m-2632294792041986168s1"/>
          <w:rFonts w:ascii="Verdana" w:hAnsi="Verdana"/>
          <w:bCs/>
          <w:i/>
          <w:iCs/>
          <w:sz w:val="20"/>
        </w:rPr>
        <w:t>documento di identità in corso di validità</w:t>
      </w:r>
    </w:p>
    <w:sectPr w:rsidR="00CF75A5" w:rsidRPr="00CF75A5" w:rsidSect="008534BC">
      <w:headerReference w:type="default" r:id="rId10"/>
      <w:footerReference w:type="default" r:id="rId11"/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A7" w:rsidRDefault="00555CA7" w:rsidP="003A4CEF">
      <w:pPr>
        <w:spacing w:after="0" w:line="240" w:lineRule="auto"/>
      </w:pPr>
      <w:r>
        <w:separator/>
      </w:r>
    </w:p>
  </w:endnote>
  <w:endnote w:type="continuationSeparator" w:id="0">
    <w:p w:rsidR="00555CA7" w:rsidRDefault="00555CA7" w:rsidP="003A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DD" w:rsidRDefault="005501DD" w:rsidP="005501DD">
    <w:pPr>
      <w:pStyle w:val="Pidipagina"/>
      <w:tabs>
        <w:tab w:val="clear" w:pos="4819"/>
        <w:tab w:val="clear" w:pos="9638"/>
        <w:tab w:val="left" w:pos="1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A7" w:rsidRDefault="00555CA7" w:rsidP="003A4CEF">
      <w:pPr>
        <w:spacing w:after="0" w:line="240" w:lineRule="auto"/>
      </w:pPr>
      <w:r>
        <w:separator/>
      </w:r>
    </w:p>
  </w:footnote>
  <w:footnote w:type="continuationSeparator" w:id="0">
    <w:p w:rsidR="00555CA7" w:rsidRDefault="00555CA7" w:rsidP="003A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A04" w:rsidRPr="00726A04" w:rsidRDefault="00726A04" w:rsidP="00726A04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lang w:eastAsia="it-IT"/>
      </w:rPr>
    </w:pPr>
  </w:p>
  <w:p w:rsidR="00726A04" w:rsidRDefault="00726A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72DE1828"/>
    <w:lvl w:ilvl="0" w:tplc="FFFFFFFF">
      <w:start w:val="4"/>
      <w:numFmt w:val="decimal"/>
      <w:lvlText w:val="%1."/>
      <w:lvlJc w:val="left"/>
      <w:pPr>
        <w:ind w:left="-360" w:firstLine="0"/>
      </w:pPr>
      <w:rPr>
        <w:b w:val="0"/>
      </w:rPr>
    </w:lvl>
    <w:lvl w:ilvl="1" w:tplc="FFFFFFFF">
      <w:start w:val="1"/>
      <w:numFmt w:val="bullet"/>
      <w:lvlText w:val="-"/>
      <w:lvlJc w:val="left"/>
      <w:pPr>
        <w:ind w:left="-360" w:firstLine="0"/>
      </w:pPr>
    </w:lvl>
    <w:lvl w:ilvl="2" w:tplc="FFFFFFFF">
      <w:start w:val="1"/>
      <w:numFmt w:val="bullet"/>
      <w:lvlText w:val=""/>
      <w:lvlJc w:val="left"/>
      <w:pPr>
        <w:ind w:left="-360" w:firstLine="0"/>
      </w:pPr>
    </w:lvl>
    <w:lvl w:ilvl="3" w:tplc="FFFFFFFF">
      <w:start w:val="1"/>
      <w:numFmt w:val="bullet"/>
      <w:lvlText w:val=""/>
      <w:lvlJc w:val="left"/>
      <w:pPr>
        <w:ind w:left="-360" w:firstLine="0"/>
      </w:pPr>
    </w:lvl>
    <w:lvl w:ilvl="4" w:tplc="FFFFFFFF">
      <w:start w:val="1"/>
      <w:numFmt w:val="bullet"/>
      <w:lvlText w:val=""/>
      <w:lvlJc w:val="left"/>
      <w:pPr>
        <w:ind w:left="-360" w:firstLine="0"/>
      </w:pPr>
    </w:lvl>
    <w:lvl w:ilvl="5" w:tplc="FFFFFFFF">
      <w:start w:val="1"/>
      <w:numFmt w:val="bullet"/>
      <w:lvlText w:val=""/>
      <w:lvlJc w:val="left"/>
      <w:pPr>
        <w:ind w:left="-360" w:firstLine="0"/>
      </w:pPr>
    </w:lvl>
    <w:lvl w:ilvl="6" w:tplc="FFFFFFFF">
      <w:start w:val="1"/>
      <w:numFmt w:val="bullet"/>
      <w:lvlText w:val=""/>
      <w:lvlJc w:val="left"/>
      <w:pPr>
        <w:ind w:left="-360" w:firstLine="0"/>
      </w:pPr>
    </w:lvl>
    <w:lvl w:ilvl="7" w:tplc="FFFFFFFF">
      <w:start w:val="1"/>
      <w:numFmt w:val="bullet"/>
      <w:lvlText w:val=""/>
      <w:lvlJc w:val="left"/>
      <w:pPr>
        <w:ind w:left="-360" w:firstLine="0"/>
      </w:pPr>
    </w:lvl>
    <w:lvl w:ilvl="8" w:tplc="FFFFFFFF">
      <w:start w:val="1"/>
      <w:numFmt w:val="bullet"/>
      <w:lvlText w:val=""/>
      <w:lvlJc w:val="left"/>
      <w:pPr>
        <w:ind w:left="-360" w:firstLine="0"/>
      </w:pPr>
    </w:lvl>
  </w:abstractNum>
  <w:abstractNum w:abstractNumId="1" w15:restartNumberingAfterBreak="0">
    <w:nsid w:val="02BF7933"/>
    <w:multiLevelType w:val="hybridMultilevel"/>
    <w:tmpl w:val="27008104"/>
    <w:lvl w:ilvl="0" w:tplc="CC102386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BE2C41"/>
    <w:multiLevelType w:val="hybridMultilevel"/>
    <w:tmpl w:val="D898F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070A1"/>
    <w:multiLevelType w:val="hybridMultilevel"/>
    <w:tmpl w:val="FF40E0B4"/>
    <w:lvl w:ilvl="0" w:tplc="DECE0122">
      <w:numFmt w:val="bullet"/>
      <w:lvlText w:val="-"/>
      <w:lvlJc w:val="left"/>
      <w:pPr>
        <w:ind w:left="6249" w:hanging="720"/>
      </w:pPr>
      <w:rPr>
        <w:rFonts w:ascii="Verdana" w:eastAsia="Calibri" w:hAnsi="Verdana" w:cs="Times New Roman" w:hint="default"/>
        <w:sz w:val="72"/>
        <w:szCs w:val="72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4" w15:restartNumberingAfterBreak="0">
    <w:nsid w:val="13F1391F"/>
    <w:multiLevelType w:val="hybridMultilevel"/>
    <w:tmpl w:val="CD98F4E2"/>
    <w:lvl w:ilvl="0" w:tplc="73BEA852">
      <w:numFmt w:val="bullet"/>
      <w:lvlText w:val="-"/>
      <w:lvlJc w:val="left"/>
      <w:pPr>
        <w:ind w:left="1068" w:hanging="360"/>
      </w:pPr>
      <w:rPr>
        <w:rFonts w:ascii="Verdana" w:eastAsia="Calibri" w:hAnsi="Verdan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176EA1"/>
    <w:multiLevelType w:val="hybridMultilevel"/>
    <w:tmpl w:val="D36C67D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482E"/>
    <w:multiLevelType w:val="hybridMultilevel"/>
    <w:tmpl w:val="83724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515F2"/>
    <w:multiLevelType w:val="hybridMultilevel"/>
    <w:tmpl w:val="233C0496"/>
    <w:lvl w:ilvl="0" w:tplc="5204B984">
      <w:start w:val="6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17075"/>
    <w:multiLevelType w:val="hybridMultilevel"/>
    <w:tmpl w:val="00668DF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95734"/>
    <w:multiLevelType w:val="hybridMultilevel"/>
    <w:tmpl w:val="40B02B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65090"/>
    <w:multiLevelType w:val="hybridMultilevel"/>
    <w:tmpl w:val="5F8CFA88"/>
    <w:lvl w:ilvl="0" w:tplc="6DD27C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7B108B"/>
    <w:multiLevelType w:val="hybridMultilevel"/>
    <w:tmpl w:val="97AAC93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925ED"/>
    <w:multiLevelType w:val="hybridMultilevel"/>
    <w:tmpl w:val="7E1A3C6C"/>
    <w:lvl w:ilvl="0" w:tplc="0E60EB5A">
      <w:start w:val="3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2462C5"/>
    <w:multiLevelType w:val="hybridMultilevel"/>
    <w:tmpl w:val="BC3A9C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848"/>
    <w:multiLevelType w:val="hybridMultilevel"/>
    <w:tmpl w:val="4B84576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11B7276"/>
    <w:multiLevelType w:val="hybridMultilevel"/>
    <w:tmpl w:val="BECAF7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B3155C"/>
    <w:multiLevelType w:val="hybridMultilevel"/>
    <w:tmpl w:val="F3D85D5C"/>
    <w:lvl w:ilvl="0" w:tplc="E21CD452">
      <w:numFmt w:val="bullet"/>
      <w:lvlText w:val="•"/>
      <w:lvlJc w:val="left"/>
      <w:pPr>
        <w:ind w:left="1416" w:hanging="708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05F02E7"/>
    <w:multiLevelType w:val="multilevel"/>
    <w:tmpl w:val="FB8C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4B76A8"/>
    <w:multiLevelType w:val="hybridMultilevel"/>
    <w:tmpl w:val="C2E692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4E0568A"/>
    <w:multiLevelType w:val="hybridMultilevel"/>
    <w:tmpl w:val="0AB2C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b w:val="0"/>
        <w:color w:val="2B2B2D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70183D"/>
    <w:multiLevelType w:val="hybridMultilevel"/>
    <w:tmpl w:val="6B423B2A"/>
    <w:lvl w:ilvl="0" w:tplc="C89227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8575E"/>
    <w:multiLevelType w:val="hybridMultilevel"/>
    <w:tmpl w:val="149637E0"/>
    <w:lvl w:ilvl="0" w:tplc="156AFA82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7D5E85"/>
    <w:multiLevelType w:val="hybridMultilevel"/>
    <w:tmpl w:val="BC06C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D6DF4"/>
    <w:multiLevelType w:val="hybridMultilevel"/>
    <w:tmpl w:val="3D32F6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B6354"/>
    <w:multiLevelType w:val="hybridMultilevel"/>
    <w:tmpl w:val="C8E46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60602"/>
    <w:multiLevelType w:val="hybridMultilevel"/>
    <w:tmpl w:val="74DEE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F3FAA"/>
    <w:multiLevelType w:val="hybridMultilevel"/>
    <w:tmpl w:val="D3CA87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A3738"/>
    <w:multiLevelType w:val="hybridMultilevel"/>
    <w:tmpl w:val="5468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70AD1"/>
    <w:multiLevelType w:val="hybridMultilevel"/>
    <w:tmpl w:val="35961AF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413DC9"/>
    <w:multiLevelType w:val="hybridMultilevel"/>
    <w:tmpl w:val="0B60B684"/>
    <w:lvl w:ilvl="0" w:tplc="F4167AA2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04312"/>
    <w:multiLevelType w:val="hybridMultilevel"/>
    <w:tmpl w:val="4B60FACE"/>
    <w:lvl w:ilvl="0" w:tplc="4C50212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0"/>
  </w:num>
  <w:num w:numId="4">
    <w:abstractNumId w:val="25"/>
  </w:num>
  <w:num w:numId="5">
    <w:abstractNumId w:val="22"/>
  </w:num>
  <w:num w:numId="6">
    <w:abstractNumId w:val="20"/>
  </w:num>
  <w:num w:numId="7">
    <w:abstractNumId w:val="21"/>
  </w:num>
  <w:num w:numId="8">
    <w:abstractNumId w:val="31"/>
  </w:num>
  <w:num w:numId="9">
    <w:abstractNumId w:val="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23"/>
  </w:num>
  <w:num w:numId="15">
    <w:abstractNumId w:val="19"/>
  </w:num>
  <w:num w:numId="16">
    <w:abstractNumId w:val="14"/>
  </w:num>
  <w:num w:numId="17">
    <w:abstractNumId w:val="19"/>
  </w:num>
  <w:num w:numId="18">
    <w:abstractNumId w:val="2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6"/>
  </w:num>
  <w:num w:numId="22">
    <w:abstractNumId w:val="32"/>
  </w:num>
  <w:num w:numId="23">
    <w:abstractNumId w:val="7"/>
  </w:num>
  <w:num w:numId="24">
    <w:abstractNumId w:val="16"/>
  </w:num>
  <w:num w:numId="25">
    <w:abstractNumId w:val="4"/>
  </w:num>
  <w:num w:numId="26">
    <w:abstractNumId w:val="33"/>
  </w:num>
  <w:num w:numId="27">
    <w:abstractNumId w:val="17"/>
  </w:num>
  <w:num w:numId="28">
    <w:abstractNumId w:val="10"/>
  </w:num>
  <w:num w:numId="29">
    <w:abstractNumId w:val="34"/>
  </w:num>
  <w:num w:numId="30">
    <w:abstractNumId w:val="26"/>
  </w:num>
  <w:num w:numId="31">
    <w:abstractNumId w:val="15"/>
  </w:num>
  <w:num w:numId="32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8"/>
  </w:num>
  <w:num w:numId="35">
    <w:abstractNumId w:val="29"/>
  </w:num>
  <w:num w:numId="36">
    <w:abstractNumId w:val="12"/>
  </w:num>
  <w:num w:numId="37">
    <w:abstractNumId w:val="6"/>
  </w:num>
  <w:num w:numId="38">
    <w:abstractNumId w:val="5"/>
  </w:num>
  <w:num w:numId="39">
    <w:abstractNumId w:val="1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0F"/>
    <w:rsid w:val="00006BEA"/>
    <w:rsid w:val="00010F3D"/>
    <w:rsid w:val="000128B2"/>
    <w:rsid w:val="00013C24"/>
    <w:rsid w:val="000144A2"/>
    <w:rsid w:val="00022D6A"/>
    <w:rsid w:val="00022E82"/>
    <w:rsid w:val="00025619"/>
    <w:rsid w:val="000320E6"/>
    <w:rsid w:val="0003554B"/>
    <w:rsid w:val="00037C35"/>
    <w:rsid w:val="00041A1A"/>
    <w:rsid w:val="000478E4"/>
    <w:rsid w:val="0005097B"/>
    <w:rsid w:val="0005254F"/>
    <w:rsid w:val="000525E9"/>
    <w:rsid w:val="000577FB"/>
    <w:rsid w:val="00060C4E"/>
    <w:rsid w:val="00065A1C"/>
    <w:rsid w:val="00065FF0"/>
    <w:rsid w:val="00066167"/>
    <w:rsid w:val="00077CB4"/>
    <w:rsid w:val="00080812"/>
    <w:rsid w:val="0008191B"/>
    <w:rsid w:val="00082391"/>
    <w:rsid w:val="00086D42"/>
    <w:rsid w:val="000A43A2"/>
    <w:rsid w:val="000A46A1"/>
    <w:rsid w:val="000A67AA"/>
    <w:rsid w:val="000B27B3"/>
    <w:rsid w:val="000B2908"/>
    <w:rsid w:val="000B5945"/>
    <w:rsid w:val="000B7DF2"/>
    <w:rsid w:val="000C01E9"/>
    <w:rsid w:val="000C0563"/>
    <w:rsid w:val="000C47AE"/>
    <w:rsid w:val="000F03F0"/>
    <w:rsid w:val="000F1008"/>
    <w:rsid w:val="000F54E3"/>
    <w:rsid w:val="0010607E"/>
    <w:rsid w:val="00114280"/>
    <w:rsid w:val="00121C58"/>
    <w:rsid w:val="001255A2"/>
    <w:rsid w:val="00125AB7"/>
    <w:rsid w:val="0012606E"/>
    <w:rsid w:val="00126629"/>
    <w:rsid w:val="00126DE2"/>
    <w:rsid w:val="001307CC"/>
    <w:rsid w:val="00133BAD"/>
    <w:rsid w:val="00140E76"/>
    <w:rsid w:val="00147381"/>
    <w:rsid w:val="00151066"/>
    <w:rsid w:val="00153D92"/>
    <w:rsid w:val="0015436A"/>
    <w:rsid w:val="00156BE6"/>
    <w:rsid w:val="001623CB"/>
    <w:rsid w:val="001647BA"/>
    <w:rsid w:val="00166017"/>
    <w:rsid w:val="001663AD"/>
    <w:rsid w:val="001705AA"/>
    <w:rsid w:val="00181046"/>
    <w:rsid w:val="00190D36"/>
    <w:rsid w:val="001A0492"/>
    <w:rsid w:val="001A20EF"/>
    <w:rsid w:val="001A36AD"/>
    <w:rsid w:val="001A3E3B"/>
    <w:rsid w:val="001A529E"/>
    <w:rsid w:val="001A59D6"/>
    <w:rsid w:val="001B0201"/>
    <w:rsid w:val="001B0A9D"/>
    <w:rsid w:val="001B177C"/>
    <w:rsid w:val="001B3235"/>
    <w:rsid w:val="001B6A72"/>
    <w:rsid w:val="001C1582"/>
    <w:rsid w:val="001C355B"/>
    <w:rsid w:val="001C4086"/>
    <w:rsid w:val="001C50B6"/>
    <w:rsid w:val="001C5AB9"/>
    <w:rsid w:val="001D5A5D"/>
    <w:rsid w:val="001D5BDD"/>
    <w:rsid w:val="001E0220"/>
    <w:rsid w:val="001E4757"/>
    <w:rsid w:val="001E533F"/>
    <w:rsid w:val="001F33E4"/>
    <w:rsid w:val="002031BC"/>
    <w:rsid w:val="00216A84"/>
    <w:rsid w:val="00222600"/>
    <w:rsid w:val="0022493A"/>
    <w:rsid w:val="00226041"/>
    <w:rsid w:val="00226B3E"/>
    <w:rsid w:val="00231160"/>
    <w:rsid w:val="00233466"/>
    <w:rsid w:val="0023538D"/>
    <w:rsid w:val="00236993"/>
    <w:rsid w:val="0024138A"/>
    <w:rsid w:val="00255DB3"/>
    <w:rsid w:val="0026063A"/>
    <w:rsid w:val="00264159"/>
    <w:rsid w:val="00265162"/>
    <w:rsid w:val="002701D4"/>
    <w:rsid w:val="00271858"/>
    <w:rsid w:val="0027635C"/>
    <w:rsid w:val="00280019"/>
    <w:rsid w:val="002825F1"/>
    <w:rsid w:val="002849D8"/>
    <w:rsid w:val="00285D4B"/>
    <w:rsid w:val="00286B86"/>
    <w:rsid w:val="002950CE"/>
    <w:rsid w:val="002974DF"/>
    <w:rsid w:val="00297731"/>
    <w:rsid w:val="002A0C3A"/>
    <w:rsid w:val="002A1D94"/>
    <w:rsid w:val="002A28D8"/>
    <w:rsid w:val="002A2F4D"/>
    <w:rsid w:val="002A5EA3"/>
    <w:rsid w:val="002B4E1E"/>
    <w:rsid w:val="002C6D67"/>
    <w:rsid w:val="002D31C5"/>
    <w:rsid w:val="002D3443"/>
    <w:rsid w:val="002D6077"/>
    <w:rsid w:val="002E18C1"/>
    <w:rsid w:val="002E1A59"/>
    <w:rsid w:val="002E2CBB"/>
    <w:rsid w:val="002F57F7"/>
    <w:rsid w:val="003072B5"/>
    <w:rsid w:val="0032102C"/>
    <w:rsid w:val="0033271B"/>
    <w:rsid w:val="00336743"/>
    <w:rsid w:val="00337A97"/>
    <w:rsid w:val="003435BB"/>
    <w:rsid w:val="00344DFD"/>
    <w:rsid w:val="003459BC"/>
    <w:rsid w:val="003460A3"/>
    <w:rsid w:val="003474FE"/>
    <w:rsid w:val="003544FF"/>
    <w:rsid w:val="00372D60"/>
    <w:rsid w:val="003765F9"/>
    <w:rsid w:val="00384744"/>
    <w:rsid w:val="00391ABD"/>
    <w:rsid w:val="0039423E"/>
    <w:rsid w:val="00397EDC"/>
    <w:rsid w:val="003A4CEF"/>
    <w:rsid w:val="003A7937"/>
    <w:rsid w:val="003B3721"/>
    <w:rsid w:val="003B795C"/>
    <w:rsid w:val="003C126C"/>
    <w:rsid w:val="003C284A"/>
    <w:rsid w:val="003C3350"/>
    <w:rsid w:val="003C4034"/>
    <w:rsid w:val="003C4F5E"/>
    <w:rsid w:val="003C4FAA"/>
    <w:rsid w:val="003D1816"/>
    <w:rsid w:val="003D1DB2"/>
    <w:rsid w:val="003D6BFC"/>
    <w:rsid w:val="003D71C7"/>
    <w:rsid w:val="003E3F9D"/>
    <w:rsid w:val="003E5C0C"/>
    <w:rsid w:val="003F389C"/>
    <w:rsid w:val="003F61B7"/>
    <w:rsid w:val="003F7685"/>
    <w:rsid w:val="004004BA"/>
    <w:rsid w:val="00401A44"/>
    <w:rsid w:val="00406555"/>
    <w:rsid w:val="00407958"/>
    <w:rsid w:val="00420820"/>
    <w:rsid w:val="00424A2A"/>
    <w:rsid w:val="0043311B"/>
    <w:rsid w:val="00433EF9"/>
    <w:rsid w:val="00435B9C"/>
    <w:rsid w:val="00440FEF"/>
    <w:rsid w:val="00446232"/>
    <w:rsid w:val="00452F69"/>
    <w:rsid w:val="0045338D"/>
    <w:rsid w:val="004659A6"/>
    <w:rsid w:val="00471D9E"/>
    <w:rsid w:val="0047325A"/>
    <w:rsid w:val="00483695"/>
    <w:rsid w:val="00486C74"/>
    <w:rsid w:val="00491C01"/>
    <w:rsid w:val="00493406"/>
    <w:rsid w:val="00493D9A"/>
    <w:rsid w:val="00494453"/>
    <w:rsid w:val="00496826"/>
    <w:rsid w:val="00496E12"/>
    <w:rsid w:val="0049731C"/>
    <w:rsid w:val="004A20CE"/>
    <w:rsid w:val="004A2D5E"/>
    <w:rsid w:val="004A4A8F"/>
    <w:rsid w:val="004B295A"/>
    <w:rsid w:val="004C590A"/>
    <w:rsid w:val="004C5DE7"/>
    <w:rsid w:val="004C6B70"/>
    <w:rsid w:val="004C7069"/>
    <w:rsid w:val="004D0CFF"/>
    <w:rsid w:val="004D3AC0"/>
    <w:rsid w:val="004D65CC"/>
    <w:rsid w:val="004E4332"/>
    <w:rsid w:val="004E4A5E"/>
    <w:rsid w:val="004F58BB"/>
    <w:rsid w:val="00501686"/>
    <w:rsid w:val="005029F9"/>
    <w:rsid w:val="00502AFF"/>
    <w:rsid w:val="00502DDA"/>
    <w:rsid w:val="0050358D"/>
    <w:rsid w:val="00507DAA"/>
    <w:rsid w:val="0051220F"/>
    <w:rsid w:val="005148C2"/>
    <w:rsid w:val="00514950"/>
    <w:rsid w:val="0052574F"/>
    <w:rsid w:val="005501DD"/>
    <w:rsid w:val="005518DE"/>
    <w:rsid w:val="00552678"/>
    <w:rsid w:val="00555908"/>
    <w:rsid w:val="00555CA7"/>
    <w:rsid w:val="00555E0A"/>
    <w:rsid w:val="00565B18"/>
    <w:rsid w:val="00565EC5"/>
    <w:rsid w:val="00570D83"/>
    <w:rsid w:val="005849AE"/>
    <w:rsid w:val="00585FA3"/>
    <w:rsid w:val="00594F77"/>
    <w:rsid w:val="005A2E32"/>
    <w:rsid w:val="005A735B"/>
    <w:rsid w:val="005B506E"/>
    <w:rsid w:val="005C49B4"/>
    <w:rsid w:val="005C6369"/>
    <w:rsid w:val="005D25A2"/>
    <w:rsid w:val="005D274A"/>
    <w:rsid w:val="005D5E4E"/>
    <w:rsid w:val="005E0BC7"/>
    <w:rsid w:val="005E41A2"/>
    <w:rsid w:val="005E497E"/>
    <w:rsid w:val="005E739D"/>
    <w:rsid w:val="005F21F9"/>
    <w:rsid w:val="00602D54"/>
    <w:rsid w:val="00605436"/>
    <w:rsid w:val="00606C71"/>
    <w:rsid w:val="00612FDC"/>
    <w:rsid w:val="00613B02"/>
    <w:rsid w:val="006145E2"/>
    <w:rsid w:val="00623C8C"/>
    <w:rsid w:val="0064239B"/>
    <w:rsid w:val="0066743A"/>
    <w:rsid w:val="00672775"/>
    <w:rsid w:val="00682643"/>
    <w:rsid w:val="0068550F"/>
    <w:rsid w:val="00686D41"/>
    <w:rsid w:val="00695587"/>
    <w:rsid w:val="00695EB0"/>
    <w:rsid w:val="006A26E0"/>
    <w:rsid w:val="006B5329"/>
    <w:rsid w:val="006B7A7C"/>
    <w:rsid w:val="006C5016"/>
    <w:rsid w:val="006D0C1C"/>
    <w:rsid w:val="006D6883"/>
    <w:rsid w:val="006E1C2C"/>
    <w:rsid w:val="006F082A"/>
    <w:rsid w:val="007074FA"/>
    <w:rsid w:val="00710615"/>
    <w:rsid w:val="00721937"/>
    <w:rsid w:val="007236D8"/>
    <w:rsid w:val="00723A2D"/>
    <w:rsid w:val="007250EF"/>
    <w:rsid w:val="007259E9"/>
    <w:rsid w:val="00726A04"/>
    <w:rsid w:val="00735D1D"/>
    <w:rsid w:val="0074248A"/>
    <w:rsid w:val="007440AB"/>
    <w:rsid w:val="00745CEC"/>
    <w:rsid w:val="00752289"/>
    <w:rsid w:val="00752607"/>
    <w:rsid w:val="0075541D"/>
    <w:rsid w:val="00755EB0"/>
    <w:rsid w:val="007607A5"/>
    <w:rsid w:val="00761D30"/>
    <w:rsid w:val="00763E30"/>
    <w:rsid w:val="007646BD"/>
    <w:rsid w:val="00773716"/>
    <w:rsid w:val="00784815"/>
    <w:rsid w:val="00784A60"/>
    <w:rsid w:val="007871DE"/>
    <w:rsid w:val="00792748"/>
    <w:rsid w:val="00793FB7"/>
    <w:rsid w:val="00794B94"/>
    <w:rsid w:val="0079619B"/>
    <w:rsid w:val="007A161D"/>
    <w:rsid w:val="007A1DF0"/>
    <w:rsid w:val="007A50FA"/>
    <w:rsid w:val="007B5E2C"/>
    <w:rsid w:val="007D239E"/>
    <w:rsid w:val="007D37C4"/>
    <w:rsid w:val="007D7DC9"/>
    <w:rsid w:val="007E68C5"/>
    <w:rsid w:val="007F230E"/>
    <w:rsid w:val="007F356D"/>
    <w:rsid w:val="00800951"/>
    <w:rsid w:val="00803150"/>
    <w:rsid w:val="0080618B"/>
    <w:rsid w:val="00817CEF"/>
    <w:rsid w:val="00824791"/>
    <w:rsid w:val="008308CF"/>
    <w:rsid w:val="00843A72"/>
    <w:rsid w:val="00850084"/>
    <w:rsid w:val="008534BC"/>
    <w:rsid w:val="00854200"/>
    <w:rsid w:val="00862054"/>
    <w:rsid w:val="0086690C"/>
    <w:rsid w:val="00867861"/>
    <w:rsid w:val="008777C9"/>
    <w:rsid w:val="00880810"/>
    <w:rsid w:val="00881B70"/>
    <w:rsid w:val="00881D75"/>
    <w:rsid w:val="0088575D"/>
    <w:rsid w:val="008925AC"/>
    <w:rsid w:val="00892FB1"/>
    <w:rsid w:val="00896752"/>
    <w:rsid w:val="008A2C21"/>
    <w:rsid w:val="008B22F2"/>
    <w:rsid w:val="008D027C"/>
    <w:rsid w:val="008D14E1"/>
    <w:rsid w:val="008D3300"/>
    <w:rsid w:val="008D3E55"/>
    <w:rsid w:val="008D4C02"/>
    <w:rsid w:val="008E103E"/>
    <w:rsid w:val="008E6562"/>
    <w:rsid w:val="008F247C"/>
    <w:rsid w:val="008F4617"/>
    <w:rsid w:val="008F7C1A"/>
    <w:rsid w:val="009136E8"/>
    <w:rsid w:val="00914406"/>
    <w:rsid w:val="009177B8"/>
    <w:rsid w:val="00925D94"/>
    <w:rsid w:val="00927FAB"/>
    <w:rsid w:val="00933489"/>
    <w:rsid w:val="00935BA9"/>
    <w:rsid w:val="00943040"/>
    <w:rsid w:val="0095591B"/>
    <w:rsid w:val="009563E5"/>
    <w:rsid w:val="00962467"/>
    <w:rsid w:val="00981DB1"/>
    <w:rsid w:val="00983B09"/>
    <w:rsid w:val="00987AAE"/>
    <w:rsid w:val="009A3E7B"/>
    <w:rsid w:val="009A6969"/>
    <w:rsid w:val="009B44CE"/>
    <w:rsid w:val="009C3A9F"/>
    <w:rsid w:val="009C6E63"/>
    <w:rsid w:val="009D21D6"/>
    <w:rsid w:val="009D5613"/>
    <w:rsid w:val="009E16BC"/>
    <w:rsid w:val="009E4527"/>
    <w:rsid w:val="009E4717"/>
    <w:rsid w:val="009F42D2"/>
    <w:rsid w:val="009F4BDE"/>
    <w:rsid w:val="00A01028"/>
    <w:rsid w:val="00A03B40"/>
    <w:rsid w:val="00A13DBC"/>
    <w:rsid w:val="00A14AB1"/>
    <w:rsid w:val="00A26429"/>
    <w:rsid w:val="00A347EC"/>
    <w:rsid w:val="00A35345"/>
    <w:rsid w:val="00A40845"/>
    <w:rsid w:val="00A40F14"/>
    <w:rsid w:val="00A44F82"/>
    <w:rsid w:val="00A45E27"/>
    <w:rsid w:val="00A612AD"/>
    <w:rsid w:val="00A67342"/>
    <w:rsid w:val="00A67629"/>
    <w:rsid w:val="00A70CE0"/>
    <w:rsid w:val="00A746A3"/>
    <w:rsid w:val="00A92ED7"/>
    <w:rsid w:val="00A961DF"/>
    <w:rsid w:val="00A97466"/>
    <w:rsid w:val="00AA140B"/>
    <w:rsid w:val="00AA3C18"/>
    <w:rsid w:val="00AB4672"/>
    <w:rsid w:val="00AB7F24"/>
    <w:rsid w:val="00AC479A"/>
    <w:rsid w:val="00AE3248"/>
    <w:rsid w:val="00AF18D2"/>
    <w:rsid w:val="00AF49B1"/>
    <w:rsid w:val="00AF4D62"/>
    <w:rsid w:val="00AF55DF"/>
    <w:rsid w:val="00B04E2F"/>
    <w:rsid w:val="00B10B7D"/>
    <w:rsid w:val="00B1421B"/>
    <w:rsid w:val="00B15C6C"/>
    <w:rsid w:val="00B22C20"/>
    <w:rsid w:val="00B23FF8"/>
    <w:rsid w:val="00B25382"/>
    <w:rsid w:val="00B25B33"/>
    <w:rsid w:val="00B31998"/>
    <w:rsid w:val="00B3525D"/>
    <w:rsid w:val="00B36F07"/>
    <w:rsid w:val="00B5677E"/>
    <w:rsid w:val="00B61F5C"/>
    <w:rsid w:val="00B718BC"/>
    <w:rsid w:val="00B74692"/>
    <w:rsid w:val="00B771F2"/>
    <w:rsid w:val="00B829F8"/>
    <w:rsid w:val="00B862E5"/>
    <w:rsid w:val="00B87705"/>
    <w:rsid w:val="00B87CDD"/>
    <w:rsid w:val="00B94895"/>
    <w:rsid w:val="00B96AD9"/>
    <w:rsid w:val="00BA096F"/>
    <w:rsid w:val="00BA567F"/>
    <w:rsid w:val="00BB0974"/>
    <w:rsid w:val="00BB0AE3"/>
    <w:rsid w:val="00BB2CD9"/>
    <w:rsid w:val="00BD0E80"/>
    <w:rsid w:val="00BE136F"/>
    <w:rsid w:val="00BE4795"/>
    <w:rsid w:val="00BE7B21"/>
    <w:rsid w:val="00BF1E73"/>
    <w:rsid w:val="00BF2668"/>
    <w:rsid w:val="00BF4E9B"/>
    <w:rsid w:val="00C02083"/>
    <w:rsid w:val="00C028ED"/>
    <w:rsid w:val="00C0453C"/>
    <w:rsid w:val="00C050BD"/>
    <w:rsid w:val="00C07CA8"/>
    <w:rsid w:val="00C1033E"/>
    <w:rsid w:val="00C11FF5"/>
    <w:rsid w:val="00C13254"/>
    <w:rsid w:val="00C14BB8"/>
    <w:rsid w:val="00C15109"/>
    <w:rsid w:val="00C15552"/>
    <w:rsid w:val="00C17E21"/>
    <w:rsid w:val="00C242C6"/>
    <w:rsid w:val="00C40112"/>
    <w:rsid w:val="00C40D6D"/>
    <w:rsid w:val="00C5464C"/>
    <w:rsid w:val="00C74102"/>
    <w:rsid w:val="00C81FA1"/>
    <w:rsid w:val="00C90559"/>
    <w:rsid w:val="00C90823"/>
    <w:rsid w:val="00C93FC9"/>
    <w:rsid w:val="00CA14E6"/>
    <w:rsid w:val="00CB0A5D"/>
    <w:rsid w:val="00CB0E92"/>
    <w:rsid w:val="00CC349F"/>
    <w:rsid w:val="00CC3855"/>
    <w:rsid w:val="00CC5FEB"/>
    <w:rsid w:val="00CD0EF1"/>
    <w:rsid w:val="00CD6222"/>
    <w:rsid w:val="00CD7942"/>
    <w:rsid w:val="00CE04E9"/>
    <w:rsid w:val="00CE2B4F"/>
    <w:rsid w:val="00CE5634"/>
    <w:rsid w:val="00CE594E"/>
    <w:rsid w:val="00CF3F29"/>
    <w:rsid w:val="00CF5C40"/>
    <w:rsid w:val="00CF75A5"/>
    <w:rsid w:val="00D0152C"/>
    <w:rsid w:val="00D01ADF"/>
    <w:rsid w:val="00D11562"/>
    <w:rsid w:val="00D129F5"/>
    <w:rsid w:val="00D13AA2"/>
    <w:rsid w:val="00D2188F"/>
    <w:rsid w:val="00D327A1"/>
    <w:rsid w:val="00D37747"/>
    <w:rsid w:val="00D41801"/>
    <w:rsid w:val="00D439DB"/>
    <w:rsid w:val="00D447EA"/>
    <w:rsid w:val="00D459E1"/>
    <w:rsid w:val="00D52531"/>
    <w:rsid w:val="00D525DF"/>
    <w:rsid w:val="00D55DDA"/>
    <w:rsid w:val="00D574C5"/>
    <w:rsid w:val="00D63E9A"/>
    <w:rsid w:val="00D6569B"/>
    <w:rsid w:val="00D71EF3"/>
    <w:rsid w:val="00D73666"/>
    <w:rsid w:val="00D73AA4"/>
    <w:rsid w:val="00D75A53"/>
    <w:rsid w:val="00D76CE2"/>
    <w:rsid w:val="00D844D3"/>
    <w:rsid w:val="00D9308C"/>
    <w:rsid w:val="00D93A03"/>
    <w:rsid w:val="00DA7CFF"/>
    <w:rsid w:val="00DB2851"/>
    <w:rsid w:val="00DB3138"/>
    <w:rsid w:val="00DB40F5"/>
    <w:rsid w:val="00DD2199"/>
    <w:rsid w:val="00DD7FEB"/>
    <w:rsid w:val="00DE30F0"/>
    <w:rsid w:val="00DF2C8A"/>
    <w:rsid w:val="00DF468B"/>
    <w:rsid w:val="00DF6195"/>
    <w:rsid w:val="00E01079"/>
    <w:rsid w:val="00E07410"/>
    <w:rsid w:val="00E07D80"/>
    <w:rsid w:val="00E10842"/>
    <w:rsid w:val="00E1440D"/>
    <w:rsid w:val="00E177A9"/>
    <w:rsid w:val="00E26271"/>
    <w:rsid w:val="00E26E75"/>
    <w:rsid w:val="00E27169"/>
    <w:rsid w:val="00E27912"/>
    <w:rsid w:val="00E32EF7"/>
    <w:rsid w:val="00E33D2B"/>
    <w:rsid w:val="00E43432"/>
    <w:rsid w:val="00E45FAB"/>
    <w:rsid w:val="00E538D6"/>
    <w:rsid w:val="00E542ED"/>
    <w:rsid w:val="00E56188"/>
    <w:rsid w:val="00E5760B"/>
    <w:rsid w:val="00E57B34"/>
    <w:rsid w:val="00E63C5C"/>
    <w:rsid w:val="00E64F4C"/>
    <w:rsid w:val="00E65374"/>
    <w:rsid w:val="00E6537F"/>
    <w:rsid w:val="00E707E8"/>
    <w:rsid w:val="00E743B1"/>
    <w:rsid w:val="00E74721"/>
    <w:rsid w:val="00E74DAF"/>
    <w:rsid w:val="00E86935"/>
    <w:rsid w:val="00E9165C"/>
    <w:rsid w:val="00E97E21"/>
    <w:rsid w:val="00EB0D36"/>
    <w:rsid w:val="00EB3738"/>
    <w:rsid w:val="00EB37B7"/>
    <w:rsid w:val="00EB446C"/>
    <w:rsid w:val="00EB5031"/>
    <w:rsid w:val="00EB61E0"/>
    <w:rsid w:val="00ED6E60"/>
    <w:rsid w:val="00EE290D"/>
    <w:rsid w:val="00EE3F66"/>
    <w:rsid w:val="00EE440D"/>
    <w:rsid w:val="00EF2B46"/>
    <w:rsid w:val="00F0180F"/>
    <w:rsid w:val="00F01C2C"/>
    <w:rsid w:val="00F024F0"/>
    <w:rsid w:val="00F06461"/>
    <w:rsid w:val="00F06D4E"/>
    <w:rsid w:val="00F11B89"/>
    <w:rsid w:val="00F12365"/>
    <w:rsid w:val="00F13A51"/>
    <w:rsid w:val="00F202A1"/>
    <w:rsid w:val="00F20FB6"/>
    <w:rsid w:val="00F269D4"/>
    <w:rsid w:val="00F26E1A"/>
    <w:rsid w:val="00F420C5"/>
    <w:rsid w:val="00F43A28"/>
    <w:rsid w:val="00F4515B"/>
    <w:rsid w:val="00F451E0"/>
    <w:rsid w:val="00F47053"/>
    <w:rsid w:val="00F479C5"/>
    <w:rsid w:val="00F47DA8"/>
    <w:rsid w:val="00F47DE4"/>
    <w:rsid w:val="00F507D3"/>
    <w:rsid w:val="00F57E19"/>
    <w:rsid w:val="00F60FF0"/>
    <w:rsid w:val="00F70625"/>
    <w:rsid w:val="00F709BF"/>
    <w:rsid w:val="00F71762"/>
    <w:rsid w:val="00F71900"/>
    <w:rsid w:val="00F80C85"/>
    <w:rsid w:val="00F87064"/>
    <w:rsid w:val="00F903BC"/>
    <w:rsid w:val="00F93DF9"/>
    <w:rsid w:val="00F95FC6"/>
    <w:rsid w:val="00F9706D"/>
    <w:rsid w:val="00FA31EE"/>
    <w:rsid w:val="00FA44A0"/>
    <w:rsid w:val="00FA5BB6"/>
    <w:rsid w:val="00FB377C"/>
    <w:rsid w:val="00FB5CDF"/>
    <w:rsid w:val="00FC1890"/>
    <w:rsid w:val="00FC47A1"/>
    <w:rsid w:val="00FD18AD"/>
    <w:rsid w:val="00FD23FC"/>
    <w:rsid w:val="00FD67C7"/>
    <w:rsid w:val="00FE0EC1"/>
    <w:rsid w:val="00FE180B"/>
    <w:rsid w:val="00FE4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85871"/>
  <w15:docId w15:val="{80EF6066-443F-41D5-BA9E-A8ECF76B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48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7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255A2"/>
    <w:pPr>
      <w:spacing w:before="360" w:after="225" w:line="240" w:lineRule="auto"/>
      <w:outlineLvl w:val="1"/>
    </w:pPr>
    <w:rPr>
      <w:rFonts w:ascii="inherit" w:eastAsia="Times New Roman" w:hAnsi="inherit"/>
      <w:sz w:val="45"/>
      <w:szCs w:val="45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5E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7B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E21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A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A4C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CEF"/>
  </w:style>
  <w:style w:type="paragraph" w:styleId="Pidipagina">
    <w:name w:val="footer"/>
    <w:basedOn w:val="Normale"/>
    <w:link w:val="PidipaginaCarattere"/>
    <w:uiPriority w:val="99"/>
    <w:unhideWhenUsed/>
    <w:rsid w:val="003A4C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CEF"/>
  </w:style>
  <w:style w:type="character" w:styleId="Testosegnaposto">
    <w:name w:val="Placeholder Text"/>
    <w:uiPriority w:val="99"/>
    <w:semiHidden/>
    <w:rsid w:val="00A97466"/>
    <w:rPr>
      <w:color w:val="808080"/>
    </w:rPr>
  </w:style>
  <w:style w:type="character" w:styleId="Collegamentoipertestuale">
    <w:name w:val="Hyperlink"/>
    <w:uiPriority w:val="99"/>
    <w:unhideWhenUsed/>
    <w:rsid w:val="00881B7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55A2"/>
    <w:rPr>
      <w:rFonts w:ascii="inherit" w:eastAsia="Times New Roman" w:hAnsi="inherit"/>
      <w:sz w:val="45"/>
      <w:szCs w:val="45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255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255A2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255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255A2"/>
    <w:rPr>
      <w:rFonts w:ascii="Arial" w:eastAsia="Times New Roman" w:hAnsi="Arial" w:cs="Arial"/>
      <w:vanish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F3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F3F29"/>
    <w:rPr>
      <w:b/>
      <w:bCs/>
    </w:rPr>
  </w:style>
  <w:style w:type="character" w:styleId="Enfasicorsivo">
    <w:name w:val="Emphasis"/>
    <w:basedOn w:val="Carpredefinitoparagrafo"/>
    <w:uiPriority w:val="20"/>
    <w:qFormat/>
    <w:rsid w:val="00CF3F29"/>
    <w:rPr>
      <w:i/>
      <w:iCs/>
    </w:rPr>
  </w:style>
  <w:style w:type="character" w:customStyle="1" w:styleId="fieldcity">
    <w:name w:val="field_city"/>
    <w:basedOn w:val="Carpredefinitoparagrafo"/>
    <w:rsid w:val="00E57B34"/>
  </w:style>
  <w:style w:type="character" w:customStyle="1" w:styleId="fieldtitle">
    <w:name w:val="field_title"/>
    <w:basedOn w:val="Carpredefinitoparagrafo"/>
    <w:rsid w:val="00E57B34"/>
  </w:style>
  <w:style w:type="character" w:customStyle="1" w:styleId="Titolo1Carattere">
    <w:name w:val="Titolo 1 Carattere"/>
    <w:basedOn w:val="Carpredefinitoparagrafo"/>
    <w:link w:val="Titolo1"/>
    <w:uiPriority w:val="9"/>
    <w:rsid w:val="00E57B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docmandocumentdetails">
    <w:name w:val="docman_document_details"/>
    <w:basedOn w:val="Normale"/>
    <w:rsid w:val="00E57B3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whitespacepreserver">
    <w:name w:val="whitespace_preserver"/>
    <w:basedOn w:val="Carpredefinitoparagrafo"/>
    <w:rsid w:val="00E57B34"/>
  </w:style>
  <w:style w:type="character" w:customStyle="1" w:styleId="hits-label">
    <w:name w:val="hits-label"/>
    <w:basedOn w:val="Carpredefinitoparagrafo"/>
    <w:rsid w:val="00E57B34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7B34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st">
    <w:name w:val="st"/>
    <w:basedOn w:val="Carpredefinitoparagrafo"/>
    <w:rsid w:val="00F903BC"/>
  </w:style>
  <w:style w:type="paragraph" w:customStyle="1" w:styleId="Default">
    <w:name w:val="Default"/>
    <w:rsid w:val="005A2E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5E4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mw-headline">
    <w:name w:val="mw-headline"/>
    <w:basedOn w:val="Carpredefinitoparagrafo"/>
    <w:rsid w:val="005D5E4E"/>
  </w:style>
  <w:style w:type="character" w:customStyle="1" w:styleId="mw-editsection">
    <w:name w:val="mw-editsection"/>
    <w:basedOn w:val="Carpredefinitoparagrafo"/>
    <w:rsid w:val="005D5E4E"/>
  </w:style>
  <w:style w:type="character" w:customStyle="1" w:styleId="mw-editsection-bracket">
    <w:name w:val="mw-editsection-bracket"/>
    <w:basedOn w:val="Carpredefinitoparagrafo"/>
    <w:rsid w:val="005D5E4E"/>
  </w:style>
  <w:style w:type="character" w:customStyle="1" w:styleId="mw-editsection-divider2">
    <w:name w:val="mw-editsection-divider2"/>
    <w:basedOn w:val="Carpredefinitoparagrafo"/>
    <w:rsid w:val="005D5E4E"/>
  </w:style>
  <w:style w:type="character" w:customStyle="1" w:styleId="apple-converted-space">
    <w:name w:val="apple-converted-space"/>
    <w:basedOn w:val="Carpredefinitoparagrafo"/>
    <w:rsid w:val="005C49B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706D"/>
    <w:pPr>
      <w:spacing w:after="0" w:line="240" w:lineRule="auto"/>
    </w:pPr>
    <w:rPr>
      <w:rFonts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706D"/>
    <w:rPr>
      <w:rFonts w:cs="Arial"/>
    </w:rPr>
  </w:style>
  <w:style w:type="paragraph" w:styleId="Corpotesto">
    <w:name w:val="Body Text"/>
    <w:basedOn w:val="Normale"/>
    <w:link w:val="CorpotestoCarattere"/>
    <w:unhideWhenUsed/>
    <w:rsid w:val="00F9706D"/>
    <w:pPr>
      <w:suppressAutoHyphens/>
      <w:spacing w:after="0" w:line="360" w:lineRule="auto"/>
    </w:pPr>
    <w:rPr>
      <w:rFonts w:ascii="Arial" w:eastAsia="Times New Roman" w:hAnsi="Arial"/>
      <w:kern w:val="2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9706D"/>
    <w:rPr>
      <w:rFonts w:ascii="Arial" w:eastAsia="Times New Roman" w:hAnsi="Arial"/>
      <w:kern w:val="2"/>
      <w:sz w:val="24"/>
      <w:lang w:eastAsia="zh-CN"/>
    </w:rPr>
  </w:style>
  <w:style w:type="character" w:styleId="Rimandonotaapidipagina">
    <w:name w:val="footnote reference"/>
    <w:uiPriority w:val="99"/>
    <w:semiHidden/>
    <w:unhideWhenUsed/>
    <w:rsid w:val="00F9706D"/>
    <w:rPr>
      <w:vertAlign w:val="superscript"/>
    </w:rPr>
  </w:style>
  <w:style w:type="paragraph" w:customStyle="1" w:styleId="ListParagraph1">
    <w:name w:val="List Paragraph1"/>
    <w:basedOn w:val="Normale"/>
    <w:rsid w:val="00F451E0"/>
    <w:pPr>
      <w:ind w:left="720"/>
      <w:contextualSpacing/>
    </w:pPr>
    <w:rPr>
      <w:rFonts w:eastAsiaTheme="minorHAnsi" w:cs="Calibri"/>
    </w:rPr>
  </w:style>
  <w:style w:type="paragraph" w:styleId="Corpodeltesto2">
    <w:name w:val="Body Text 2"/>
    <w:basedOn w:val="Normale"/>
    <w:link w:val="Corpodeltesto2Carattere"/>
    <w:uiPriority w:val="99"/>
    <w:unhideWhenUsed/>
    <w:rsid w:val="007A161D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A161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m-2632294792041986168p1">
    <w:name w:val="m_-2632294792041986168p1"/>
    <w:basedOn w:val="Normale"/>
    <w:qFormat/>
    <w:rsid w:val="007A1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-2632294792041986168s1">
    <w:name w:val="m_-2632294792041986168s1"/>
    <w:basedOn w:val="Carpredefinitoparagrafo"/>
    <w:rsid w:val="007A161D"/>
  </w:style>
  <w:style w:type="character" w:customStyle="1" w:styleId="contact-emailto">
    <w:name w:val="contact-emailto"/>
    <w:rsid w:val="007A161D"/>
  </w:style>
  <w:style w:type="character" w:customStyle="1" w:styleId="iudoqc">
    <w:name w:val="iudoqc"/>
    <w:basedOn w:val="Carpredefinitoparagrafo"/>
    <w:rsid w:val="00226B3E"/>
  </w:style>
  <w:style w:type="paragraph" w:customStyle="1" w:styleId="Standard">
    <w:name w:val="Standard"/>
    <w:rsid w:val="00EB3738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061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4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Carpredefinitoparagrafo"/>
    <w:rsid w:val="0011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27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4310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2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9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21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97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83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91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58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1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4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60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639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54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024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564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34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567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585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304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2735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3620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29160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4504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07126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1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92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0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65176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43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18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43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523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738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380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3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559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62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645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260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3" w:color="B5C4DF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432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7693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0601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644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773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5303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688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1655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374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4536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7771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7779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4032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9058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6806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6918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9254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395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0514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99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5716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51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3" w:color="B5C4DF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4983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068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5307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0610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782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8069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6481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388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682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478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9482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3124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560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7841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633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6595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5677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8274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3587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8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8815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1486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9268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7235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578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3895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7524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8366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7452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6202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6072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1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E5E5E5"/>
            <w:bottom w:val="single" w:sz="6" w:space="0" w:color="E5E5E5"/>
            <w:right w:val="single" w:sz="6" w:space="15" w:color="E5E5E5"/>
          </w:divBdr>
        </w:div>
        <w:div w:id="11200293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E5E5E5"/>
            <w:bottom w:val="single" w:sz="6" w:space="0" w:color="E5E5E5"/>
            <w:right w:val="single" w:sz="6" w:space="15" w:color="E5E5E5"/>
          </w:divBdr>
        </w:div>
      </w:divsChild>
    </w:div>
    <w:div w:id="460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13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565914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83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8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12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110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87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66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87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151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396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62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617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96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377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652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46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631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0409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2008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0708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8158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648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766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126969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159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2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044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9061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8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5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4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72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32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3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41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87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9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55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66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995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11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450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531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758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403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754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1304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963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0397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729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7610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55981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0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8949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45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0240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7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7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3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19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51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47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23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72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559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21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069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478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922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33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5565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8207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496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628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6568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9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8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6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23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8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0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01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55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4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2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1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30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5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0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13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8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8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94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1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8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69232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9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5104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529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23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9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8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5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7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6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8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1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2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15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4827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1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83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0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2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7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3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06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37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71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14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09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82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56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470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29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70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3542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55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498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53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74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99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29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663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3502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44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2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8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39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10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97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99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11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51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4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677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30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165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850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964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963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ic823003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qmm074001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enavelli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tro.demichele\Desktop\Model_PARERE%20_SA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Model_PARERE _SAD.dot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Links>
    <vt:vector size="18" baseType="variant">
      <vt:variant>
        <vt:i4>7995469</vt:i4>
      </vt:variant>
      <vt:variant>
        <vt:i4>6</vt:i4>
      </vt:variant>
      <vt:variant>
        <vt:i4>0</vt:i4>
      </vt:variant>
      <vt:variant>
        <vt:i4>5</vt:i4>
      </vt:variant>
      <vt:variant>
        <vt:lpwstr>mailto:carmine.cipollone@regione.abruzzo.it</vt:lpwstr>
      </vt:variant>
      <vt:variant>
        <vt:lpwstr/>
      </vt:variant>
      <vt:variant>
        <vt:i4>3145754</vt:i4>
      </vt:variant>
      <vt:variant>
        <vt:i4>3</vt:i4>
      </vt:variant>
      <vt:variant>
        <vt:i4>0</vt:i4>
      </vt:variant>
      <vt:variant>
        <vt:i4>5</vt:i4>
      </vt:variant>
      <vt:variant>
        <vt:lpwstr>mailto:ernesto.grippo@regione.abruzzo.it</vt:lpwstr>
      </vt:variant>
      <vt:variant>
        <vt:lpwstr/>
      </vt:variant>
      <vt:variant>
        <vt:i4>6553687</vt:i4>
      </vt:variant>
      <vt:variant>
        <vt:i4>0</vt:i4>
      </vt:variant>
      <vt:variant>
        <vt:i4>0</vt:i4>
      </vt:variant>
      <vt:variant>
        <vt:i4>5</vt:i4>
      </vt:variant>
      <vt:variant>
        <vt:lpwstr>mailto:%20%20tamara.agostini@regione.abruzzo.it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de Michele</dc:creator>
  <cp:lastModifiedBy>UFFICIO ASSENZE</cp:lastModifiedBy>
  <cp:revision>3</cp:revision>
  <cp:lastPrinted>2016-09-13T12:59:00Z</cp:lastPrinted>
  <dcterms:created xsi:type="dcterms:W3CDTF">2025-02-24T11:53:00Z</dcterms:created>
  <dcterms:modified xsi:type="dcterms:W3CDTF">2025-02-24T11:54:00Z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2024-09-23T11:52:00Z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9fc37650-c65d-43d5-ab63-7c5c9cbb569a</vt:lpwstr>
  </property>
  <property fmtid="{D5CDD505-2E9C-101B-9397-08002B2CF9AE}" pid="8" name="MSIP_Label_5097a60d-5525-435b-8989-8eb48ac0c8cd_ContentBits">
    <vt:lpwstr>0</vt:lpwstr>
  </property>
</Properties>
</file>